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91E1" w14:textId="46273C28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4CBE1059" w14:textId="77777777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3285F53C" w14:textId="77777777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581DBC89" w14:textId="77777777" w:rsidR="0086336B" w:rsidRPr="00D734CA" w:rsidRDefault="0086336B">
      <w:pPr>
        <w:pStyle w:val="Textoindependiente"/>
        <w:spacing w:before="4"/>
        <w:rPr>
          <w:rFonts w:ascii="Arial" w:hAnsi="Arial" w:cs="Arial"/>
          <w:sz w:val="22"/>
        </w:rPr>
      </w:pPr>
    </w:p>
    <w:p w14:paraId="1FC531B0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5D31FC62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230CD2B9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08A4C5AE" w14:textId="61AC1E21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TITULO: Donaciones Externas</w:t>
      </w:r>
    </w:p>
    <w:p w14:paraId="76E0824E" w14:textId="2191169F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DESCRIPCIÓN: Donaciones recibidas por empresas privadas</w:t>
      </w:r>
    </w:p>
    <w:p w14:paraId="6F2F153A" w14:textId="0F14A2DE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ETIQUETA: Resarcimiento</w:t>
      </w:r>
    </w:p>
    <w:p w14:paraId="25B8DE44" w14:textId="03F5C19B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LICENCIAS: Por defecto</w:t>
      </w:r>
    </w:p>
    <w:p w14:paraId="06111B4F" w14:textId="3BB2A35F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ORGANIZACIÓN: Ministerio de Ambiente y Recursos Naturales</w:t>
      </w:r>
    </w:p>
    <w:p w14:paraId="4F3256B7" w14:textId="0DB10D8C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INVERSIÓN: 1.0</w:t>
      </w:r>
    </w:p>
    <w:p w14:paraId="4D374445" w14:textId="7131ED0D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AUTOR: Ministerio de Ambiente y Recursos Naturales</w:t>
      </w:r>
    </w:p>
    <w:p w14:paraId="235FF560" w14:textId="3036D736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AUTOR: </w:t>
      </w:r>
      <w:hyperlink r:id="rId7" w:history="1">
        <w:r w:rsidRPr="00D734CA">
          <w:rPr>
            <w:rStyle w:val="Hipervnculo"/>
            <w:rFonts w:ascii="Arial" w:hAnsi="Arial" w:cs="Arial"/>
            <w:b/>
            <w:bCs/>
          </w:rPr>
          <w:t>marnenlina@marn.gob.gt</w:t>
        </w:r>
      </w:hyperlink>
      <w:r w:rsidRPr="00D734CA">
        <w:rPr>
          <w:rFonts w:ascii="Arial" w:hAnsi="Arial" w:cs="Arial"/>
          <w:b/>
          <w:bCs/>
        </w:rPr>
        <w:t xml:space="preserve"> </w:t>
      </w:r>
    </w:p>
    <w:p w14:paraId="26B68282" w14:textId="4FC3E8D4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MANTENEDOR: Frisley Estuardo Ralda Reyes</w:t>
      </w:r>
    </w:p>
    <w:p w14:paraId="29C7FA90" w14:textId="438D3140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MANTENEDOR: </w:t>
      </w:r>
      <w:hyperlink r:id="rId8" w:history="1">
        <w:r w:rsidRPr="00D734CA">
          <w:rPr>
            <w:rStyle w:val="Hipervnculo"/>
            <w:rFonts w:ascii="Arial" w:hAnsi="Arial" w:cs="Arial"/>
            <w:b/>
            <w:bCs/>
          </w:rPr>
          <w:t>feraldar@marn.gob.gt</w:t>
        </w:r>
      </w:hyperlink>
    </w:p>
    <w:p w14:paraId="0BECD00B" w14:textId="6C0251BC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CAMPO PERSONALIZADO: Diciembre del 2</w:t>
      </w:r>
      <w:r w:rsidR="00F35813">
        <w:rPr>
          <w:rFonts w:ascii="Arial" w:hAnsi="Arial" w:cs="Arial"/>
          <w:b/>
          <w:bCs/>
        </w:rPr>
        <w:t>023</w:t>
      </w:r>
    </w:p>
    <w:p w14:paraId="117E6F5A" w14:textId="42FE2600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</w:rPr>
      </w:pPr>
    </w:p>
    <w:p w14:paraId="23AF930E" w14:textId="29AA4DE2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404171B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4C6DD39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E79BA2B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E7E5CA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DDC60F8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62F0299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5399033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3785834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BE5CA12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4427B91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CD350C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09D6F798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07D6C763" w14:textId="5464A7B7" w:rsidR="0086336B" w:rsidRPr="00D734CA" w:rsidRDefault="00DE3A3B" w:rsidP="00DE3A3B">
      <w:pPr>
        <w:pStyle w:val="Textoindependiente"/>
        <w:spacing w:before="35"/>
        <w:jc w:val="right"/>
        <w:rPr>
          <w:rFonts w:ascii="Arial" w:hAnsi="Arial" w:cs="Arial"/>
        </w:rPr>
      </w:pPr>
      <w:r>
        <w:rPr>
          <w:rFonts w:ascii="Arial" w:hAnsi="Arial" w:cs="Arial"/>
        </w:rPr>
        <w:t>Gu</w:t>
      </w:r>
      <w:r w:rsidR="00F57029" w:rsidRPr="00D734CA">
        <w:rPr>
          <w:rFonts w:ascii="Arial" w:hAnsi="Arial" w:cs="Arial"/>
        </w:rPr>
        <w:t>atemala,</w:t>
      </w:r>
      <w:r w:rsidR="00F57029" w:rsidRPr="00D734CA">
        <w:rPr>
          <w:rFonts w:ascii="Arial" w:hAnsi="Arial" w:cs="Arial"/>
          <w:spacing w:val="-3"/>
        </w:rPr>
        <w:t xml:space="preserve"> </w:t>
      </w:r>
      <w:r w:rsidR="00C80CD6">
        <w:rPr>
          <w:rFonts w:ascii="Arial" w:hAnsi="Arial" w:cs="Arial"/>
          <w:spacing w:val="-3"/>
        </w:rPr>
        <w:t>04</w:t>
      </w:r>
      <w:r w:rsidR="00F57029" w:rsidRPr="00D734CA">
        <w:rPr>
          <w:rFonts w:ascii="Arial" w:hAnsi="Arial" w:cs="Arial"/>
          <w:spacing w:val="-3"/>
        </w:rPr>
        <w:t xml:space="preserve"> </w:t>
      </w:r>
      <w:r w:rsidR="00F57029" w:rsidRPr="00D734CA">
        <w:rPr>
          <w:rFonts w:ascii="Arial" w:hAnsi="Arial" w:cs="Arial"/>
        </w:rPr>
        <w:t>de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enero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de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202</w:t>
      </w:r>
      <w:r w:rsidR="00E31246" w:rsidRPr="00D734CA">
        <w:rPr>
          <w:rFonts w:ascii="Arial" w:hAnsi="Arial" w:cs="Arial"/>
        </w:rPr>
        <w:t>4</w:t>
      </w:r>
    </w:p>
    <w:p w14:paraId="55ABDEDB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D9152BF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0B204567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701335FD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2C0B263E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42C6F1C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6535AC7D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572731C4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15AD1DCC" w14:textId="77777777" w:rsidR="0086336B" w:rsidRPr="00D734CA" w:rsidRDefault="00F57029">
      <w:pPr>
        <w:pStyle w:val="Ttulo"/>
        <w:spacing w:before="245"/>
        <w:rPr>
          <w:rFonts w:ascii="Arial" w:hAnsi="Arial" w:cs="Arial"/>
        </w:rPr>
      </w:pPr>
      <w:r w:rsidRPr="00D734CA">
        <w:rPr>
          <w:rFonts w:ascii="Arial" w:hAnsi="Arial" w:cs="Arial"/>
        </w:rPr>
        <w:t>INFORME DE ACTIVIDADES</w:t>
      </w:r>
      <w:r w:rsidRPr="00D734CA">
        <w:rPr>
          <w:rFonts w:ascii="Arial" w:hAnsi="Arial" w:cs="Arial"/>
          <w:spacing w:val="-115"/>
        </w:rPr>
        <w:t xml:space="preserve"> </w:t>
      </w:r>
      <w:r w:rsidRPr="00D734CA">
        <w:rPr>
          <w:rFonts w:ascii="Arial" w:hAnsi="Arial" w:cs="Arial"/>
        </w:rPr>
        <w:t>DONACIONES</w:t>
      </w:r>
    </w:p>
    <w:p w14:paraId="2D5CDCAC" w14:textId="12000929" w:rsidR="0086336B" w:rsidRPr="00D734CA" w:rsidRDefault="00F57029">
      <w:pPr>
        <w:pStyle w:val="Ttulo"/>
        <w:ind w:left="1793"/>
        <w:rPr>
          <w:rFonts w:ascii="Arial" w:hAnsi="Arial" w:cs="Arial"/>
        </w:rPr>
      </w:pPr>
      <w:r w:rsidRPr="00D734CA">
        <w:rPr>
          <w:rFonts w:ascii="Arial" w:hAnsi="Arial" w:cs="Arial"/>
        </w:rPr>
        <w:t>AÑO 202</w:t>
      </w:r>
      <w:r w:rsidR="00E31246" w:rsidRPr="00D734CA">
        <w:rPr>
          <w:rFonts w:ascii="Arial" w:hAnsi="Arial" w:cs="Arial"/>
        </w:rPr>
        <w:t>3</w:t>
      </w:r>
    </w:p>
    <w:p w14:paraId="5E8A89D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03D7421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740F5AA6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0C157A8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2F0A805C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40EB11CE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1516D126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276252F5" w14:textId="77777777" w:rsidR="0086336B" w:rsidRPr="00D734CA" w:rsidRDefault="00F57029">
      <w:pPr>
        <w:spacing w:before="391"/>
        <w:ind w:left="1792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Dirección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Administrativa</w:t>
      </w:r>
    </w:p>
    <w:p w14:paraId="021544AB" w14:textId="77777777" w:rsidR="0086336B" w:rsidRPr="00D734CA" w:rsidRDefault="0086336B">
      <w:pPr>
        <w:jc w:val="center"/>
        <w:rPr>
          <w:rFonts w:ascii="Arial" w:hAnsi="Arial" w:cs="Arial"/>
          <w:sz w:val="32"/>
        </w:rPr>
        <w:sectPr w:rsidR="0086336B" w:rsidRPr="00D734CA" w:rsidSect="00DE3A3B">
          <w:headerReference w:type="default" r:id="rId9"/>
          <w:type w:val="continuous"/>
          <w:pgSz w:w="12240" w:h="15840"/>
          <w:pgMar w:top="1417" w:right="1701" w:bottom="1417" w:left="1701" w:header="720" w:footer="720" w:gutter="0"/>
          <w:cols w:space="720"/>
          <w:docGrid w:linePitch="326"/>
        </w:sectPr>
      </w:pPr>
    </w:p>
    <w:p w14:paraId="04F8086D" w14:textId="5ED3D191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3A67E8D6" w14:textId="77777777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3F5C1CCB" w14:textId="77777777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4BC9781A" w14:textId="77777777" w:rsidR="0086336B" w:rsidRPr="00D734CA" w:rsidRDefault="0086336B">
      <w:pPr>
        <w:pStyle w:val="Textoindependiente"/>
        <w:spacing w:before="7"/>
        <w:rPr>
          <w:rFonts w:ascii="Arial" w:hAnsi="Arial" w:cs="Arial"/>
          <w:b/>
          <w:sz w:val="17"/>
        </w:rPr>
      </w:pPr>
    </w:p>
    <w:p w14:paraId="0B116DEB" w14:textId="1D36B11C" w:rsidR="0086336B" w:rsidRPr="00D734CA" w:rsidRDefault="00F57029">
      <w:pPr>
        <w:spacing w:before="35"/>
        <w:ind w:left="1789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Donaciones</w:t>
      </w:r>
      <w:r w:rsidRPr="00D734CA">
        <w:rPr>
          <w:rFonts w:ascii="Arial" w:hAnsi="Arial" w:cs="Arial"/>
          <w:b/>
          <w:spacing w:val="-3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recibidas en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el</w:t>
      </w:r>
      <w:r w:rsidRPr="00D734CA">
        <w:rPr>
          <w:rFonts w:ascii="Arial" w:hAnsi="Arial" w:cs="Arial"/>
          <w:b/>
          <w:spacing w:val="-3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año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202</w:t>
      </w:r>
      <w:r w:rsidR="00E31246" w:rsidRPr="00D734CA">
        <w:rPr>
          <w:rFonts w:ascii="Arial" w:hAnsi="Arial" w:cs="Arial"/>
          <w:b/>
          <w:sz w:val="32"/>
        </w:rPr>
        <w:t>3</w:t>
      </w:r>
    </w:p>
    <w:p w14:paraId="36B27623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776AE52B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5AE69543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5AF901E1" w14:textId="77777777" w:rsidR="0086336B" w:rsidRPr="00D734CA" w:rsidRDefault="00F57029">
      <w:pPr>
        <w:pStyle w:val="Textoindependiente"/>
        <w:ind w:left="1702" w:right="1698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Las</w:t>
      </w:r>
      <w:r w:rsidRPr="00D734CA">
        <w:rPr>
          <w:rFonts w:ascii="Arial" w:hAnsi="Arial" w:cs="Arial"/>
          <w:spacing w:val="-9"/>
        </w:rPr>
        <w:t xml:space="preserve"> </w:t>
      </w:r>
      <w:r w:rsidRPr="00D734CA">
        <w:rPr>
          <w:rFonts w:ascii="Arial" w:hAnsi="Arial" w:cs="Arial"/>
        </w:rPr>
        <w:t>donaciones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comprenden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productos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que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entregan</w:t>
      </w:r>
      <w:r w:rsidRPr="00D734CA">
        <w:rPr>
          <w:rFonts w:ascii="Arial" w:hAnsi="Arial" w:cs="Arial"/>
          <w:spacing w:val="-70"/>
        </w:rPr>
        <w:t xml:space="preserve"> </w:t>
      </w:r>
      <w:r w:rsidRPr="00D734CA">
        <w:rPr>
          <w:rFonts w:ascii="Arial" w:hAnsi="Arial" w:cs="Arial"/>
          <w:w w:val="95"/>
        </w:rPr>
        <w:t>de manera voluntaria, gratuita y sin la espera de recibir algo a cambio</w:t>
      </w:r>
      <w:r w:rsidRPr="00D734CA">
        <w:rPr>
          <w:rFonts w:ascii="Arial" w:hAnsi="Arial" w:cs="Arial"/>
          <w:spacing w:val="1"/>
          <w:w w:val="95"/>
        </w:rPr>
        <w:t xml:space="preserve"> </w:t>
      </w:r>
      <w:r w:rsidRPr="00D734CA">
        <w:rPr>
          <w:rFonts w:ascii="Arial" w:hAnsi="Arial" w:cs="Arial"/>
        </w:rPr>
        <w:t>por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2"/>
        </w:rPr>
        <w:t xml:space="preserve"> </w:t>
      </w:r>
      <w:r w:rsidRPr="00D734CA">
        <w:rPr>
          <w:rFonts w:ascii="Arial" w:hAnsi="Arial" w:cs="Arial"/>
        </w:rPr>
        <w:t>mismos.</w:t>
      </w:r>
    </w:p>
    <w:p w14:paraId="1DCA0D1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6B6460CD" w14:textId="77777777" w:rsidR="0086336B" w:rsidRPr="00D734CA" w:rsidRDefault="0086336B">
      <w:pPr>
        <w:pStyle w:val="Textoindependiente"/>
        <w:spacing w:before="1"/>
        <w:rPr>
          <w:rFonts w:ascii="Arial" w:hAnsi="Arial" w:cs="Arial"/>
        </w:rPr>
      </w:pPr>
    </w:p>
    <w:p w14:paraId="04E27C95" w14:textId="5E147CF3" w:rsidR="0086336B" w:rsidRPr="00D734CA" w:rsidRDefault="00F57029">
      <w:pPr>
        <w:pStyle w:val="Textoindependiente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Ministerio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Ambiente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Recursos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Naturales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recibió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donación en el año 202</w:t>
      </w:r>
      <w:r w:rsidR="00E31246" w:rsidRPr="00D734CA">
        <w:rPr>
          <w:rFonts w:ascii="Arial" w:hAnsi="Arial" w:cs="Arial"/>
        </w:rPr>
        <w:t>3</w:t>
      </w:r>
      <w:r w:rsidRPr="00D734CA">
        <w:rPr>
          <w:rFonts w:ascii="Arial" w:hAnsi="Arial" w:cs="Arial"/>
        </w:rPr>
        <w:t xml:space="preserve"> diversos tipos de productos, destinados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principalmente al Viceministerio del Agua</w:t>
      </w:r>
      <w:r w:rsidR="00E31246" w:rsidRPr="00D734CA">
        <w:rPr>
          <w:rFonts w:ascii="Arial" w:hAnsi="Arial" w:cs="Arial"/>
        </w:rPr>
        <w:t xml:space="preserve">, el Vice Ministerio de Ambiente y el Vice Ministerios de Recursos Naturales. </w:t>
      </w:r>
    </w:p>
    <w:p w14:paraId="7FD2070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76408B5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13AEE318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74AD34E" w14:textId="33A48DEB" w:rsidR="0086336B" w:rsidRPr="00D734CA" w:rsidRDefault="00F57029">
      <w:pPr>
        <w:pStyle w:val="Textoindependiente"/>
        <w:spacing w:before="1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 xml:space="preserve">Las donaciones recibidas, como se </w:t>
      </w:r>
      <w:r w:rsidR="005C52D7" w:rsidRPr="00D734CA">
        <w:rPr>
          <w:rFonts w:ascii="Arial" w:hAnsi="Arial" w:cs="Arial"/>
        </w:rPr>
        <w:t>mencionó</w:t>
      </w:r>
      <w:r w:rsidRPr="00D734CA">
        <w:rPr>
          <w:rFonts w:ascii="Arial" w:hAnsi="Arial" w:cs="Arial"/>
        </w:rPr>
        <w:t xml:space="preserve"> con anterioridad, son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destinadas estratégicamente a las Unidades Administrativas que le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puedan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sacar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máximo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beneficio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productos,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realizando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procesos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más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eficientes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alcanzando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objetivos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propuestos.</w:t>
      </w:r>
    </w:p>
    <w:p w14:paraId="4C992B08" w14:textId="77777777" w:rsidR="0086336B" w:rsidRPr="00D734CA" w:rsidRDefault="0086336B">
      <w:pPr>
        <w:jc w:val="both"/>
        <w:rPr>
          <w:rFonts w:ascii="Arial" w:hAnsi="Arial" w:cs="Arial"/>
        </w:rPr>
        <w:sectPr w:rsidR="0086336B" w:rsidRPr="00D734CA" w:rsidSect="00DE3A3B">
          <w:pgSz w:w="12240" w:h="15840"/>
          <w:pgMar w:top="1440" w:right="567" w:bottom="1440" w:left="567" w:header="720" w:footer="720" w:gutter="0"/>
          <w:cols w:space="720"/>
          <w:docGrid w:linePitch="326"/>
        </w:sectPr>
      </w:pPr>
    </w:p>
    <w:p w14:paraId="70201956" w14:textId="5CD9D16D" w:rsidR="0086336B" w:rsidRPr="00D734CA" w:rsidRDefault="00F57029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lastRenderedPageBreak/>
        <w:t>Primera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</w:t>
      </w:r>
      <w:r w:rsidR="00E31246" w:rsidRPr="00D734CA">
        <w:rPr>
          <w:rFonts w:ascii="Arial" w:hAnsi="Arial" w:cs="Arial"/>
          <w:b/>
          <w:sz w:val="32"/>
        </w:rPr>
        <w:t xml:space="preserve"> la </w:t>
      </w:r>
      <w:r w:rsidR="00F041E0" w:rsidRPr="00D734CA">
        <w:rPr>
          <w:rFonts w:ascii="Arial" w:hAnsi="Arial" w:cs="Arial"/>
          <w:b/>
          <w:sz w:val="32"/>
        </w:rPr>
        <w:t>Dirección</w:t>
      </w:r>
      <w:r w:rsidR="00E31246" w:rsidRPr="00D734CA">
        <w:rPr>
          <w:rFonts w:ascii="Arial" w:hAnsi="Arial" w:cs="Arial"/>
          <w:b/>
          <w:sz w:val="32"/>
        </w:rPr>
        <w:t xml:space="preserve"> </w:t>
      </w:r>
      <w:r w:rsidR="00F041E0" w:rsidRPr="00D734CA">
        <w:rPr>
          <w:rFonts w:ascii="Arial" w:hAnsi="Arial" w:cs="Arial"/>
          <w:b/>
          <w:sz w:val="32"/>
        </w:rPr>
        <w:t>para el Manejo de Residuos y Desechos Solidos</w:t>
      </w:r>
    </w:p>
    <w:p w14:paraId="5E7E3091" w14:textId="02215F79" w:rsidR="00F041E0" w:rsidRPr="00D734CA" w:rsidRDefault="00F041E0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4625"/>
      </w:tblGrid>
      <w:tr w:rsidR="0062214A" w:rsidRPr="008E2481" w14:paraId="7059E314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33601907" w14:textId="599CA4C9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625" w:type="dxa"/>
            <w:shd w:val="clear" w:color="auto" w:fill="auto"/>
          </w:tcPr>
          <w:p w14:paraId="08AD0307" w14:textId="28C488A4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8E2481" w14:paraId="400AA737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436977AB" w14:textId="092DAE81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14:paraId="4020A946" w14:textId="0907AAB8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ESTACION DE MONITOREO DE RUIDO AMBIENTAL</w:t>
            </w:r>
          </w:p>
        </w:tc>
      </w:tr>
      <w:tr w:rsidR="0062214A" w:rsidRPr="008E2481" w14:paraId="6D5FA444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0591983C" w14:textId="388C509F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14:paraId="3D89DFE8" w14:textId="7E0BDEA1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Apuntador</w:t>
            </w:r>
          </w:p>
        </w:tc>
      </w:tr>
    </w:tbl>
    <w:p w14:paraId="3E7D6576" w14:textId="14E63434" w:rsidR="0086336B" w:rsidRPr="00D734CA" w:rsidRDefault="005C52D7" w:rsidP="00F041E0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F57029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PRODUCTOS</w:t>
      </w:r>
      <w:r w:rsidR="00F57029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DONADOS:</w:t>
      </w:r>
      <w:r w:rsidR="00F57029" w:rsidRPr="00D734CA">
        <w:rPr>
          <w:rFonts w:ascii="Arial" w:hAnsi="Arial" w:cs="Arial"/>
          <w:b/>
          <w:sz w:val="32"/>
        </w:rPr>
        <w:tab/>
      </w:r>
      <w:r w:rsidR="00F041E0" w:rsidRPr="00D734CA">
        <w:rPr>
          <w:rFonts w:ascii="Arial" w:hAnsi="Arial" w:cs="Arial"/>
          <w:b/>
          <w:sz w:val="32"/>
        </w:rPr>
        <w:t>2</w:t>
      </w:r>
      <w:r w:rsidR="00F57029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productos</w:t>
      </w:r>
    </w:p>
    <w:p w14:paraId="5D3BFF72" w14:textId="61C393D3" w:rsidR="00F041E0" w:rsidRPr="00D734CA" w:rsidRDefault="00F041E0" w:rsidP="00F041E0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6AA20E9C" w14:textId="21437E13" w:rsidR="00F041E0" w:rsidRPr="00D734CA" w:rsidRDefault="00F041E0" w:rsidP="00F041E0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Segunda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 la Dirección para el Manejo de Residuos y Desechos Solidos</w:t>
      </w:r>
    </w:p>
    <w:p w14:paraId="270AF692" w14:textId="5FCCC080" w:rsidR="00F041E0" w:rsidRPr="00D734CA" w:rsidRDefault="00F041E0" w:rsidP="00F041E0">
      <w:pPr>
        <w:tabs>
          <w:tab w:val="left" w:pos="7381"/>
        </w:tabs>
        <w:spacing w:before="35"/>
        <w:ind w:left="1702"/>
        <w:rPr>
          <w:rFonts w:ascii="Arial" w:hAnsi="Arial" w:cs="Arial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4625"/>
      </w:tblGrid>
      <w:tr w:rsidR="0062214A" w:rsidRPr="008E2481" w14:paraId="208488FD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451A2D49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625" w:type="dxa"/>
            <w:shd w:val="clear" w:color="auto" w:fill="auto"/>
          </w:tcPr>
          <w:p w14:paraId="18481619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8E2481" w14:paraId="1DBE487F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17880577" w14:textId="5038D18A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25" w:type="dxa"/>
            <w:shd w:val="clear" w:color="auto" w:fill="auto"/>
          </w:tcPr>
          <w:p w14:paraId="58465882" w14:textId="152D1B13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GPS DE MANO GSMAP 65S MULTIBANDA/MULTI-GNSS GARMIN 010-02451-10</w:t>
            </w:r>
          </w:p>
        </w:tc>
      </w:tr>
    </w:tbl>
    <w:p w14:paraId="49EBB702" w14:textId="6D83BD55" w:rsidR="0062214A" w:rsidRPr="00D734C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  <w:r w:rsidRPr="00D734CA">
        <w:rPr>
          <w:rFonts w:ascii="Arial" w:hAnsi="Arial" w:cs="Arial"/>
          <w:b/>
          <w:spacing w:val="-5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DONADOS:</w:t>
      </w:r>
      <w:r w:rsidRPr="00D734CA">
        <w:rPr>
          <w:rFonts w:ascii="Arial" w:hAnsi="Arial" w:cs="Arial"/>
          <w:b/>
          <w:sz w:val="32"/>
        </w:rPr>
        <w:tab/>
        <w:t>6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</w:p>
    <w:p w14:paraId="72035D29" w14:textId="0619F4B2" w:rsidR="0062214A" w:rsidRPr="00D734C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2CCCFB73" w14:textId="77777777" w:rsidR="0062214A" w:rsidRPr="00D734C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4ED739C0" w14:textId="67F18E5C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Tercera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al Laboratorio de Calidad del Agua</w:t>
      </w:r>
    </w:p>
    <w:p w14:paraId="31CF65D3" w14:textId="77777777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4625"/>
      </w:tblGrid>
      <w:tr w:rsidR="0062214A" w:rsidRPr="004943C2" w14:paraId="0C54E944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7C8218C7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625" w:type="dxa"/>
            <w:shd w:val="clear" w:color="auto" w:fill="auto"/>
          </w:tcPr>
          <w:p w14:paraId="25FD9549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4943C2" w14:paraId="5C30EEB8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30857DB7" w14:textId="4DED2012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25" w:type="dxa"/>
            <w:shd w:val="clear" w:color="auto" w:fill="auto"/>
          </w:tcPr>
          <w:p w14:paraId="0C34AF2C" w14:textId="3E2AEC1F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LAPTOP DELL 6DYY9</w:t>
            </w:r>
          </w:p>
        </w:tc>
      </w:tr>
    </w:tbl>
    <w:p w14:paraId="45D1F61B" w14:textId="26D728E1" w:rsidR="0062214A" w:rsidRPr="00D734CA" w:rsidRDefault="005C52D7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62214A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PRODUCTOS</w:t>
      </w:r>
      <w:r w:rsidR="0062214A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DONADOS:</w:t>
      </w:r>
      <w:r w:rsidR="0062214A" w:rsidRPr="00D734CA">
        <w:rPr>
          <w:rFonts w:ascii="Arial" w:hAnsi="Arial" w:cs="Arial"/>
          <w:b/>
          <w:sz w:val="32"/>
        </w:rPr>
        <w:tab/>
        <w:t>2</w:t>
      </w:r>
      <w:r w:rsidR="0062214A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productos</w:t>
      </w:r>
    </w:p>
    <w:p w14:paraId="1DE19E5C" w14:textId="3482FFEF" w:rsidR="0062214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20A13AB5" w14:textId="64560526" w:rsidR="00DE3A3B" w:rsidRDefault="00DE3A3B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53106303" w14:textId="36B34C9F" w:rsidR="00DE3A3B" w:rsidRDefault="00DE3A3B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178F4422" w14:textId="77777777" w:rsidR="00DE3A3B" w:rsidRPr="00D734CA" w:rsidRDefault="00DE3A3B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5C21AE81" w14:textId="1250A762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Cuarta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 la Delegación del Progreso</w:t>
      </w:r>
    </w:p>
    <w:p w14:paraId="13305FE9" w14:textId="77777777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4625"/>
      </w:tblGrid>
      <w:tr w:rsidR="0062214A" w:rsidRPr="004943C2" w14:paraId="2213C624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41DC2757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625" w:type="dxa"/>
            <w:shd w:val="clear" w:color="auto" w:fill="auto"/>
          </w:tcPr>
          <w:p w14:paraId="35DE0933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4943C2" w14:paraId="59B31416" w14:textId="77777777" w:rsidTr="00092B13">
        <w:trPr>
          <w:jc w:val="center"/>
        </w:trPr>
        <w:tc>
          <w:tcPr>
            <w:tcW w:w="3450" w:type="dxa"/>
            <w:shd w:val="clear" w:color="auto" w:fill="auto"/>
          </w:tcPr>
          <w:p w14:paraId="6BA51A08" w14:textId="0D01EFD2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4625" w:type="dxa"/>
            <w:shd w:val="clear" w:color="auto" w:fill="auto"/>
          </w:tcPr>
          <w:p w14:paraId="37E4A5A2" w14:textId="32559BCE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SACOS DE CEMENTO</w:t>
            </w:r>
          </w:p>
        </w:tc>
      </w:tr>
    </w:tbl>
    <w:p w14:paraId="461680D6" w14:textId="5A14CD8C" w:rsidR="0062214A" w:rsidRPr="00D734CA" w:rsidRDefault="005C52D7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62214A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PRODUCTOS</w:t>
      </w:r>
      <w:r w:rsidR="0062214A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DONADOS:</w:t>
      </w:r>
      <w:r w:rsidR="0062214A" w:rsidRPr="00D734CA">
        <w:rPr>
          <w:rFonts w:ascii="Arial" w:hAnsi="Arial" w:cs="Arial"/>
          <w:b/>
          <w:sz w:val="32"/>
        </w:rPr>
        <w:tab/>
        <w:t>630</w:t>
      </w:r>
      <w:r w:rsidR="0062214A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productos</w:t>
      </w:r>
    </w:p>
    <w:p w14:paraId="68595A58" w14:textId="77777777" w:rsidR="0062214A" w:rsidRPr="00D734C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236393ED" w14:textId="3E2EBBA5" w:rsidR="0062214A" w:rsidRPr="00D734C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00AAA40E" w14:textId="2EA51CCF" w:rsidR="00580A81" w:rsidRPr="00D734CA" w:rsidRDefault="00580A81" w:rsidP="00DE3A3B">
      <w:pPr>
        <w:spacing w:before="35"/>
        <w:ind w:right="1792"/>
        <w:jc w:val="center"/>
        <w:rPr>
          <w:rFonts w:ascii="Arial" w:hAnsi="Arial" w:cs="Arial"/>
          <w:b/>
          <w:sz w:val="32"/>
        </w:rPr>
      </w:pPr>
      <w:bookmarkStart w:id="0" w:name="_Hlk153965480"/>
      <w:r w:rsidRPr="00D734CA">
        <w:rPr>
          <w:rFonts w:ascii="Arial" w:hAnsi="Arial" w:cs="Arial"/>
          <w:b/>
          <w:sz w:val="32"/>
        </w:rPr>
        <w:t>Quinta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="00EF0B93" w:rsidRPr="00D734CA">
        <w:rPr>
          <w:rFonts w:ascii="Arial" w:hAnsi="Arial" w:cs="Arial"/>
          <w:b/>
          <w:spacing w:val="-4"/>
          <w:sz w:val="32"/>
        </w:rPr>
        <w:t xml:space="preserve">a la </w:t>
      </w:r>
      <w:r w:rsidR="00EF0B93" w:rsidRPr="00D734CA">
        <w:rPr>
          <w:rFonts w:ascii="Arial" w:hAnsi="Arial" w:cs="Arial"/>
          <w:b/>
          <w:sz w:val="32"/>
        </w:rPr>
        <w:t xml:space="preserve">Dirección </w:t>
      </w:r>
      <w:r w:rsidR="00DE3A3B">
        <w:rPr>
          <w:rFonts w:ascii="Arial" w:hAnsi="Arial" w:cs="Arial"/>
          <w:b/>
          <w:sz w:val="32"/>
        </w:rPr>
        <w:t xml:space="preserve"> p</w:t>
      </w:r>
      <w:r w:rsidR="00EF0B93" w:rsidRPr="00D734CA">
        <w:rPr>
          <w:rFonts w:ascii="Arial" w:hAnsi="Arial" w:cs="Arial"/>
          <w:b/>
          <w:sz w:val="32"/>
        </w:rPr>
        <w:t>ara el Manejo de Residuos y Desechos Solidos</w:t>
      </w:r>
    </w:p>
    <w:tbl>
      <w:tblPr>
        <w:tblpPr w:leftFromText="141" w:rightFromText="141" w:vertAnchor="text" w:horzAnchor="margin" w:tblpY="110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DE3A3B" w:rsidRPr="004943C2" w14:paraId="71F3E5BB" w14:textId="77777777" w:rsidTr="00DE3A3B">
        <w:trPr>
          <w:trHeight w:val="360"/>
        </w:trPr>
        <w:tc>
          <w:tcPr>
            <w:tcW w:w="170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F67E3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708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0124F7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DESCRIPCION DEL</w:t>
            </w: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ARTICULO</w:t>
            </w:r>
          </w:p>
        </w:tc>
      </w:tr>
      <w:tr w:rsidR="00DE3A3B" w:rsidRPr="004943C2" w14:paraId="4D5B5FB8" w14:textId="77777777" w:rsidTr="00DE3A3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C12B26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A12027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CARTUCHO PARA RESPIRADOR</w:t>
            </w:r>
          </w:p>
        </w:tc>
      </w:tr>
      <w:tr w:rsidR="00DE3A3B" w:rsidRPr="004943C2" w14:paraId="18C78E88" w14:textId="77777777" w:rsidTr="00DE3A3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73F0E2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CDC2E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CONTROL D/DIAPOSITIVAS CON APUNTADOR Y AIR MOUSE|PUB</w:t>
            </w:r>
          </w:p>
        </w:tc>
      </w:tr>
      <w:tr w:rsidR="00DE3A3B" w:rsidRPr="004943C2" w14:paraId="2C0B8C85" w14:textId="77777777" w:rsidTr="00DE3A3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3A543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D7DB7A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FILTRO PARTICULAS</w:t>
            </w:r>
          </w:p>
        </w:tc>
      </w:tr>
      <w:tr w:rsidR="00DE3A3B" w:rsidRPr="004943C2" w14:paraId="78D5863F" w14:textId="77777777" w:rsidTr="00DE3A3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1AA2CE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E4A687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LAPTOP DE 15.6", 144HZ, C17-12700H, 16GB RAM, 512 GB SSD, RTX 3050, W11</w:t>
            </w:r>
          </w:p>
        </w:tc>
      </w:tr>
      <w:tr w:rsidR="00DE3A3B" w:rsidRPr="004943C2" w14:paraId="14985977" w14:textId="77777777" w:rsidTr="00DE3A3B">
        <w:trPr>
          <w:trHeight w:val="840"/>
        </w:trPr>
        <w:tc>
          <w:tcPr>
            <w:tcW w:w="17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C0CBC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146DD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 xml:space="preserve">PROYECTOR CONECTIVIDAD: RCA, VGA, HDMI, USB, RJ-45, MINI-JACK Y RS232; CONTRASTE. 20000:1; LUMINOSIDAD: 3500 LUMEN; RESOLUCIÓN NATIVA: WXGA (1280 X 800); ZOOM ÓPTICO: MANUAL, DIGITAL Y VERTICAL; COLOR: BLANCO; </w:t>
            </w:r>
          </w:p>
        </w:tc>
      </w:tr>
      <w:tr w:rsidR="00DE3A3B" w:rsidRPr="004943C2" w14:paraId="4BEF47F5" w14:textId="77777777" w:rsidTr="00DE3A3B">
        <w:trPr>
          <w:trHeight w:val="930"/>
        </w:trPr>
        <w:tc>
          <w:tcPr>
            <w:tcW w:w="17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CE127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6747B" w14:textId="77777777" w:rsidR="00DE3A3B" w:rsidRPr="004943C2" w:rsidRDefault="00DE3A3B" w:rsidP="00DE3A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 xml:space="preserve">RESPIRADOR- DISEÑO: CONJUNTO DE ARNÉS CON CABEZA AJUSTABLE Y VÁVULA DE EXHALACIÓN; FINALIDAD: PROTECCIÓN DEL PERSONAL; MATERIAL: SILICON Y NYLON; TIPO: MEDIA CARA; USO: LABORATORIO; </w:t>
            </w:r>
          </w:p>
        </w:tc>
      </w:tr>
    </w:tbl>
    <w:p w14:paraId="4B34A5FB" w14:textId="3DD076DC" w:rsidR="00EF0B93" w:rsidRPr="00D734CA" w:rsidRDefault="00EF0B93" w:rsidP="00580A81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64383F4A" w14:textId="20CB740C" w:rsidR="00580A81" w:rsidRPr="00D734CA" w:rsidRDefault="005C52D7" w:rsidP="00DE3A3B">
      <w:pPr>
        <w:tabs>
          <w:tab w:val="left" w:pos="7381"/>
        </w:tabs>
        <w:spacing w:before="35"/>
        <w:ind w:left="1702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580A81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PRODUCTOS</w:t>
      </w:r>
      <w:r w:rsidR="00580A81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DONADOS:</w:t>
      </w:r>
      <w:r w:rsidR="00580A81" w:rsidRPr="00D734CA">
        <w:rPr>
          <w:rFonts w:ascii="Arial" w:hAnsi="Arial" w:cs="Arial"/>
          <w:b/>
          <w:sz w:val="32"/>
        </w:rPr>
        <w:tab/>
      </w:r>
      <w:r w:rsidR="00EF0B93" w:rsidRPr="00D734CA">
        <w:rPr>
          <w:rFonts w:ascii="Arial" w:hAnsi="Arial" w:cs="Arial"/>
          <w:b/>
          <w:sz w:val="32"/>
        </w:rPr>
        <w:t>170</w:t>
      </w:r>
      <w:r w:rsidR="00580A81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productos</w:t>
      </w:r>
    </w:p>
    <w:bookmarkEnd w:id="0"/>
    <w:p w14:paraId="5CE0F1D7" w14:textId="77777777" w:rsidR="00580A81" w:rsidRPr="00D734CA" w:rsidRDefault="00580A81" w:rsidP="00580A81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2C1C390D" w14:textId="77777777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1FE8CFEB" w14:textId="77777777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7C21EF22" w14:textId="77777777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744884BF" w14:textId="77777777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76461BF2" w14:textId="77777777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0EFDE3C0" w14:textId="77777777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6D0D6DAE" w14:textId="7AAB0C25" w:rsidR="00EF0B93" w:rsidRPr="00D734CA" w:rsidRDefault="00EF0B93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Sexta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 los Laboratorio Móviles </w:t>
      </w:r>
    </w:p>
    <w:tbl>
      <w:tblPr>
        <w:tblpPr w:leftFromText="141" w:rightFromText="141" w:vertAnchor="page" w:horzAnchor="margin" w:tblpXSpec="center" w:tblpY="2251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6363"/>
      </w:tblGrid>
      <w:tr w:rsidR="00186442" w:rsidRPr="004943C2" w14:paraId="28BAAB88" w14:textId="77777777" w:rsidTr="00186442">
        <w:trPr>
          <w:trHeight w:val="360"/>
        </w:trPr>
        <w:tc>
          <w:tcPr>
            <w:tcW w:w="185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418A9D" w14:textId="77777777" w:rsidR="00186442" w:rsidRPr="004943C2" w:rsidRDefault="00186442" w:rsidP="001864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63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6F7A7C" w14:textId="77777777" w:rsidR="00186442" w:rsidRPr="004943C2" w:rsidRDefault="00186442" w:rsidP="001864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DESCRIPCION DEL</w:t>
            </w: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ARTICULO</w:t>
            </w:r>
          </w:p>
        </w:tc>
      </w:tr>
      <w:tr w:rsidR="00186442" w:rsidRPr="004943C2" w14:paraId="7BA80E3E" w14:textId="77777777" w:rsidTr="00186442">
        <w:trPr>
          <w:trHeight w:val="1455"/>
        </w:trPr>
        <w:tc>
          <w:tcPr>
            <w:tcW w:w="185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535AFF" w14:textId="77777777" w:rsidR="00186442" w:rsidRPr="004943C2" w:rsidRDefault="00186442" w:rsidP="001864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D6B344" w14:textId="77777777" w:rsidR="00186442" w:rsidRPr="004943C2" w:rsidRDefault="00186442" w:rsidP="001864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 xml:space="preserve">VEHÍCULO TIPO: PICK UP; USO; PARTICULAR; LINEA: HILUX; CHASIS 8AJDB3CD6P1322317; SERIE: 8AJDB3CD6P1322317; ASIENTOS: 5; EJES: 2; COLOR: SUPER BLANCO II; MARCA: TOYOTA; MODELO: 2023; VIN: 8AJDB3CD6P1322317; MOTOR: 2GD-1138131; CILINDROS: 4; CENTÍMETROS CÚBICOS: 2393; TONELAJE: 1; </w:t>
            </w:r>
          </w:p>
        </w:tc>
      </w:tr>
      <w:tr w:rsidR="00186442" w:rsidRPr="004943C2" w14:paraId="76A32235" w14:textId="77777777" w:rsidTr="00186442">
        <w:trPr>
          <w:trHeight w:val="1425"/>
        </w:trPr>
        <w:tc>
          <w:tcPr>
            <w:tcW w:w="185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3758DB" w14:textId="77777777" w:rsidR="00186442" w:rsidRPr="004943C2" w:rsidRDefault="00186442" w:rsidP="001864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8BEF8" w14:textId="77777777" w:rsidR="00186442" w:rsidRPr="004943C2" w:rsidRDefault="00186442" w:rsidP="001864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VEHÍCULO TIPO: PICK UP; USO; PARTICULAR; LINEA: HILUX; CHASIS 8AJDB3CD2P1323237; SERIE: 8AJDB3CD2P1323237; ASIENTOS: 5; EJES: 2; COLOR: SUPER BLANCO II; MARCA: TOYOTA; MODELO: 2023; VIN: 8AJDB3CD2P1323237; MOTOR: 2GD-1148757; CILINDROS: 4; CENTÍMETROS CÚBICOS: 2393; TONELAJE: 1;</w:t>
            </w:r>
          </w:p>
        </w:tc>
      </w:tr>
    </w:tbl>
    <w:p w14:paraId="17B766C9" w14:textId="77777777" w:rsidR="00186442" w:rsidRPr="00D734CA" w:rsidRDefault="00186442" w:rsidP="00186442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  <w:r w:rsidRPr="00D734CA">
        <w:rPr>
          <w:rFonts w:ascii="Arial" w:hAnsi="Arial" w:cs="Arial"/>
          <w:b/>
          <w:spacing w:val="-5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DONADOS: 2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</w:p>
    <w:p w14:paraId="3735987C" w14:textId="7358431E" w:rsidR="00EF0B93" w:rsidRDefault="00EF0B93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42F77414" w14:textId="77777777" w:rsidR="00186442" w:rsidRDefault="00186442" w:rsidP="00186442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7B576369" w14:textId="03DE4D7C" w:rsidR="00186442" w:rsidRDefault="00186442" w:rsidP="00186442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  <w:r>
        <w:rPr>
          <w:rFonts w:ascii="Arial" w:hAnsi="Arial" w:cs="Arial"/>
          <w:b/>
          <w:sz w:val="32"/>
        </w:rPr>
        <w:t>S</w:t>
      </w:r>
      <w:r w:rsidRPr="00D734CA">
        <w:rPr>
          <w:rFonts w:ascii="Arial" w:hAnsi="Arial" w:cs="Arial"/>
          <w:b/>
          <w:sz w:val="32"/>
        </w:rPr>
        <w:t>éptima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al Laboratorio de Calidad del Agua</w:t>
      </w:r>
    </w:p>
    <w:p w14:paraId="024F3AEF" w14:textId="3E4A7BD0" w:rsidR="00186442" w:rsidRDefault="00186442" w:rsidP="00186442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</w:p>
    <w:p w14:paraId="1C97B494" w14:textId="580F0F4F" w:rsidR="00917A96" w:rsidRPr="004A446C" w:rsidRDefault="00917A96" w:rsidP="00917A96">
      <w:pPr>
        <w:rPr>
          <w:rFonts w:ascii="Arial" w:hAnsi="Arial" w:cs="Arial"/>
          <w:b/>
          <w:bCs/>
          <w:sz w:val="20"/>
          <w:szCs w:val="20"/>
        </w:rPr>
      </w:pPr>
      <w:r w:rsidRPr="004A446C">
        <w:rPr>
          <w:rFonts w:ascii="Arial" w:hAnsi="Arial" w:cs="Arial"/>
          <w:b/>
          <w:bCs/>
          <w:sz w:val="20"/>
          <w:szCs w:val="20"/>
        </w:rPr>
        <w:t>CANTIDAD</w:t>
      </w:r>
      <w:r w:rsidRPr="004A446C">
        <w:rPr>
          <w:rFonts w:ascii="Arial" w:hAnsi="Arial" w:cs="Arial"/>
          <w:b/>
          <w:bCs/>
          <w:sz w:val="20"/>
          <w:szCs w:val="20"/>
        </w:rPr>
        <w:tab/>
        <w:t>DESCRIPCION DEL</w:t>
      </w:r>
      <w:r w:rsidRPr="004A446C">
        <w:rPr>
          <w:rFonts w:ascii="Arial" w:hAnsi="Arial" w:cs="Arial"/>
          <w:b/>
          <w:bCs/>
          <w:sz w:val="20"/>
          <w:szCs w:val="20"/>
        </w:rPr>
        <w:t xml:space="preserve">  </w:t>
      </w:r>
      <w:r w:rsidRPr="004A446C">
        <w:rPr>
          <w:rFonts w:ascii="Arial" w:hAnsi="Arial" w:cs="Arial"/>
          <w:b/>
          <w:bCs/>
          <w:sz w:val="20"/>
          <w:szCs w:val="20"/>
        </w:rPr>
        <w:t xml:space="preserve"> ARTICULO</w:t>
      </w:r>
    </w:p>
    <w:p w14:paraId="54CB2DBA" w14:textId="77777777" w:rsidR="00917A96" w:rsidRPr="00917A96" w:rsidRDefault="00917A96" w:rsidP="00917A96">
      <w:pPr>
        <w:rPr>
          <w:rFonts w:ascii="Arial" w:hAnsi="Arial" w:cs="Arial"/>
          <w:sz w:val="20"/>
          <w:szCs w:val="20"/>
        </w:rPr>
      </w:pPr>
    </w:p>
    <w:p w14:paraId="02F74B9D" w14:textId="33D377EA" w:rsidR="00917A96" w:rsidRPr="00917A96" w:rsidRDefault="00917A96" w:rsidP="004A446C">
      <w:pPr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2</w:t>
      </w:r>
      <w:r w:rsidRPr="00917A96">
        <w:rPr>
          <w:rFonts w:ascii="Arial" w:hAnsi="Arial" w:cs="Arial"/>
          <w:sz w:val="20"/>
          <w:szCs w:val="20"/>
        </w:rPr>
        <w:tab/>
      </w:r>
      <w:r w:rsidR="004A446C">
        <w:rPr>
          <w:rFonts w:ascii="Arial" w:hAnsi="Arial" w:cs="Arial"/>
          <w:sz w:val="20"/>
          <w:szCs w:val="20"/>
        </w:rPr>
        <w:tab/>
      </w:r>
      <w:r w:rsidRPr="00917A96">
        <w:rPr>
          <w:rFonts w:ascii="Arial" w:hAnsi="Arial" w:cs="Arial"/>
          <w:sz w:val="20"/>
          <w:szCs w:val="20"/>
        </w:rPr>
        <w:t>ARMARIOS CON LLAVE PARA CONTENER REACTIVOS (RESARCI)</w:t>
      </w:r>
    </w:p>
    <w:p w14:paraId="641C8233" w14:textId="52AC100B" w:rsidR="00917A96" w:rsidRPr="00917A96" w:rsidRDefault="00917A96" w:rsidP="004A446C">
      <w:pPr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1</w:t>
      </w:r>
      <w:r w:rsidRPr="00917A96">
        <w:rPr>
          <w:rFonts w:ascii="Arial" w:hAnsi="Arial" w:cs="Arial"/>
          <w:sz w:val="20"/>
          <w:szCs w:val="20"/>
        </w:rPr>
        <w:tab/>
      </w:r>
      <w:r w:rsidR="004A446C">
        <w:rPr>
          <w:rFonts w:ascii="Arial" w:hAnsi="Arial" w:cs="Arial"/>
          <w:sz w:val="20"/>
          <w:szCs w:val="20"/>
        </w:rPr>
        <w:tab/>
      </w:r>
      <w:r w:rsidRPr="00917A96">
        <w:rPr>
          <w:rFonts w:ascii="Arial" w:hAnsi="Arial" w:cs="Arial"/>
          <w:sz w:val="20"/>
          <w:szCs w:val="20"/>
        </w:rPr>
        <w:t>ACIDO NITRICO 65% SUPRAPUR</w:t>
      </w:r>
    </w:p>
    <w:p w14:paraId="34BBD943" w14:textId="2DF04D24" w:rsidR="00917A96" w:rsidRPr="00917A96" w:rsidRDefault="00917A96" w:rsidP="004A446C">
      <w:pPr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1</w:t>
      </w:r>
      <w:r w:rsidRPr="00917A96">
        <w:rPr>
          <w:rFonts w:ascii="Arial" w:hAnsi="Arial" w:cs="Arial"/>
          <w:sz w:val="20"/>
          <w:szCs w:val="20"/>
        </w:rPr>
        <w:tab/>
      </w:r>
      <w:r w:rsidR="004A446C">
        <w:rPr>
          <w:rFonts w:ascii="Arial" w:hAnsi="Arial" w:cs="Arial"/>
          <w:sz w:val="20"/>
          <w:szCs w:val="20"/>
        </w:rPr>
        <w:tab/>
      </w:r>
      <w:r w:rsidRPr="00917A96">
        <w:rPr>
          <w:rFonts w:ascii="Arial" w:hAnsi="Arial" w:cs="Arial"/>
          <w:sz w:val="20"/>
          <w:szCs w:val="20"/>
        </w:rPr>
        <w:t>APARATO DE DBO RESPIROMÉ- TRICO BODTRAK II (RESARCI)</w:t>
      </w:r>
    </w:p>
    <w:p w14:paraId="258ABE0D" w14:textId="58C92CFF" w:rsidR="00917A96" w:rsidRPr="00917A96" w:rsidRDefault="00917A96" w:rsidP="004A446C">
      <w:pPr>
        <w:ind w:left="1440" w:hanging="1440"/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1</w:t>
      </w:r>
      <w:r w:rsidRPr="00917A96">
        <w:rPr>
          <w:rFonts w:ascii="Arial" w:hAnsi="Arial" w:cs="Arial"/>
          <w:sz w:val="20"/>
          <w:szCs w:val="20"/>
        </w:rPr>
        <w:tab/>
        <w:t xml:space="preserve">BOTELLA DE PLÁSTICO ECONÓMICA DE BOCA ANCHA, HDPE, 1000 ML (32OZ); PAQUETE DE 6 UNIDADES </w:t>
      </w:r>
    </w:p>
    <w:p w14:paraId="56A9C2FA" w14:textId="58E4B38E" w:rsidR="00917A96" w:rsidRPr="00917A96" w:rsidRDefault="00917A96" w:rsidP="004A446C">
      <w:pPr>
        <w:ind w:left="1440" w:hanging="1440"/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25</w:t>
      </w:r>
      <w:r w:rsidRPr="00917A96">
        <w:rPr>
          <w:rFonts w:ascii="Arial" w:hAnsi="Arial" w:cs="Arial"/>
          <w:sz w:val="20"/>
          <w:szCs w:val="20"/>
        </w:rPr>
        <w:tab/>
        <w:t>BALÓN AFORADO 50ML CLASE A CON TAPÓN PP Y CERTIFICADO DIN ISO 1042, MARCA KIMAX</w:t>
      </w:r>
    </w:p>
    <w:p w14:paraId="49A9CAE2" w14:textId="442655A8" w:rsidR="00917A96" w:rsidRPr="00917A96" w:rsidRDefault="00917A96" w:rsidP="004A446C">
      <w:pPr>
        <w:ind w:left="1440" w:hanging="1440"/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1</w:t>
      </w:r>
      <w:r w:rsidRPr="00917A96">
        <w:rPr>
          <w:rFonts w:ascii="Arial" w:hAnsi="Arial" w:cs="Arial"/>
          <w:sz w:val="20"/>
          <w:szCs w:val="20"/>
        </w:rPr>
        <w:tab/>
        <w:t>CAMPANA DE FLUJO LAMINAR HORIZONTAL, 4FT, MARCA SERPROMA (RSARCI)</w:t>
      </w:r>
    </w:p>
    <w:p w14:paraId="11D926AE" w14:textId="0DB0EAB9" w:rsidR="00917A96" w:rsidRPr="00917A96" w:rsidRDefault="00917A96" w:rsidP="004A446C">
      <w:pPr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1</w:t>
      </w:r>
      <w:r w:rsidRPr="00917A96">
        <w:rPr>
          <w:rFonts w:ascii="Arial" w:hAnsi="Arial" w:cs="Arial"/>
          <w:sz w:val="20"/>
          <w:szCs w:val="20"/>
        </w:rPr>
        <w:tab/>
      </w:r>
      <w:r w:rsidR="004A446C">
        <w:rPr>
          <w:rFonts w:ascii="Arial" w:hAnsi="Arial" w:cs="Arial"/>
          <w:sz w:val="20"/>
          <w:szCs w:val="20"/>
        </w:rPr>
        <w:tab/>
      </w:r>
      <w:r w:rsidRPr="00917A96">
        <w:rPr>
          <w:rFonts w:ascii="Arial" w:hAnsi="Arial" w:cs="Arial"/>
          <w:sz w:val="20"/>
          <w:szCs w:val="20"/>
        </w:rPr>
        <w:t>CAMPANA DE EXTRACCIÓN (RESARCI)</w:t>
      </w:r>
    </w:p>
    <w:p w14:paraId="52ADAE3D" w14:textId="69BEF5CF" w:rsidR="00917A96" w:rsidRPr="00917A96" w:rsidRDefault="00917A96" w:rsidP="004A446C">
      <w:pPr>
        <w:ind w:left="1440" w:hanging="1440"/>
        <w:rPr>
          <w:rFonts w:ascii="Arial" w:hAnsi="Arial" w:cs="Arial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3</w:t>
      </w:r>
      <w:r w:rsidRPr="00917A96">
        <w:rPr>
          <w:rFonts w:ascii="Arial" w:hAnsi="Arial" w:cs="Arial"/>
          <w:sz w:val="20"/>
          <w:szCs w:val="20"/>
        </w:rPr>
        <w:tab/>
        <w:t xml:space="preserve">CELDA DE VIDRIO DE 1" DE 10ML  PAR COMBINADO PAQUETE DE DOS UNIDADES, MARCA HACH </w:t>
      </w:r>
    </w:p>
    <w:p w14:paraId="2A59DDF0" w14:textId="0944BBDD" w:rsidR="00917A96" w:rsidRPr="00917A96" w:rsidRDefault="00917A96" w:rsidP="004A446C">
      <w:pPr>
        <w:rPr>
          <w:rFonts w:ascii="Arial" w:hAnsi="Arial" w:cs="Arial"/>
          <w:b/>
          <w:spacing w:val="-4"/>
          <w:sz w:val="20"/>
          <w:szCs w:val="20"/>
        </w:rPr>
      </w:pPr>
      <w:r w:rsidRPr="00917A96">
        <w:rPr>
          <w:rFonts w:ascii="Arial" w:hAnsi="Arial" w:cs="Arial"/>
          <w:sz w:val="20"/>
          <w:szCs w:val="20"/>
        </w:rPr>
        <w:t>1</w:t>
      </w:r>
      <w:r w:rsidRPr="00917A96">
        <w:rPr>
          <w:rFonts w:ascii="Arial" w:hAnsi="Arial" w:cs="Arial"/>
          <w:sz w:val="20"/>
          <w:szCs w:val="20"/>
        </w:rPr>
        <w:tab/>
      </w:r>
      <w:r w:rsidR="004A446C">
        <w:rPr>
          <w:rFonts w:ascii="Arial" w:hAnsi="Arial" w:cs="Arial"/>
          <w:sz w:val="20"/>
          <w:szCs w:val="20"/>
        </w:rPr>
        <w:tab/>
      </w:r>
      <w:r w:rsidRPr="00917A96">
        <w:rPr>
          <w:rFonts w:ascii="Arial" w:hAnsi="Arial" w:cs="Arial"/>
          <w:sz w:val="20"/>
          <w:szCs w:val="20"/>
        </w:rPr>
        <w:t>CONGELADORES DE LABORATORIO A/INOX (RESARCI)</w:t>
      </w:r>
    </w:p>
    <w:p w14:paraId="52E844C5" w14:textId="509E98BD" w:rsidR="00917A96" w:rsidRPr="00917A96" w:rsidRDefault="00917A96" w:rsidP="004A446C">
      <w:pPr>
        <w:ind w:left="1440" w:hanging="144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DISCO SECCHI PARA MEDIR LA CLARIDAD O TRANSPARENCIA APROXIMADA DEL AGUA, DISCO DE 20 CM (7,87 PULG.) (RESARCI)</w:t>
      </w:r>
    </w:p>
    <w:p w14:paraId="33A312E2" w14:textId="485C9445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DETERGENTE NO IONICO 5LTS, MARCA WIENER (RESARCI)</w:t>
      </w:r>
    </w:p>
    <w:p w14:paraId="12182F5D" w14:textId="22B1053E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ESTERILIZADOR LEICA MICROSYS-TEMS BACTI-CINERATOR TM IV 120V</w:t>
      </w:r>
    </w:p>
    <w:p w14:paraId="44DDAC4C" w14:textId="7C22DDC2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EQUIPO PARA MEDICION DE DBO OXITOP -IDS</w:t>
      </w:r>
    </w:p>
    <w:p w14:paraId="0727AB37" w14:textId="4D2B9069" w:rsidR="00917A96" w:rsidRPr="00917A96" w:rsidRDefault="00917A96" w:rsidP="004A446C">
      <w:pPr>
        <w:ind w:left="1440" w:hanging="144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ESTÁNDAR DE CONTROL DE CALIDAD DE METALES DE AGUA POTABLE, RANGO ALTO, 500 ML (RESARCI)</w:t>
      </w:r>
    </w:p>
    <w:p w14:paraId="17E01B06" w14:textId="1B4FDE6B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ESTANDAR CALCIO 1,000 PG/MI 2% HNO3, 500 ML PERKIN (RESARCI)</w:t>
      </w:r>
    </w:p>
    <w:p w14:paraId="0B7977F2" w14:textId="6214734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ESTANDAR MAGNESIO 1,000 PG/MI 2% HNO3, 500 ML PERKIN (RESARCI)</w:t>
      </w:r>
    </w:p>
    <w:p w14:paraId="4DFB2C52" w14:textId="459764C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ESTANDAR HIERRO 1,000 PG/MI 2% HNO3, 500 ML PERKIN RESARCI)</w:t>
      </w:r>
    </w:p>
    <w:p w14:paraId="37E0227A" w14:textId="5C01F50B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ESTANDAR ALUMINIO 1,000 PG/MI 2% HNO3, 500 ML PERKIN (RESARCI)</w:t>
      </w:r>
    </w:p>
    <w:p w14:paraId="2C97703F" w14:textId="52227D2A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</w:r>
      <w:r w:rsidR="004A446C">
        <w:rPr>
          <w:rFonts w:ascii="Arial" w:eastAsia="Calibri" w:hAnsi="Arial" w:cs="Arial"/>
          <w:sz w:val="20"/>
          <w:szCs w:val="20"/>
          <w:lang w:eastAsia="en-US"/>
        </w:rPr>
        <w:tab/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>GAGINETE CON LUZ UV IDEXX (RESARCI)</w:t>
      </w:r>
    </w:p>
    <w:p w14:paraId="7E396E40" w14:textId="77777777" w:rsidR="004A446C" w:rsidRDefault="004A446C" w:rsidP="004A446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8B9F721" w14:textId="102889C1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10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GUANTE DE NITRILO AZUL PEQUEÑO CJ/100, MARCA AMBIDERM</w:t>
      </w:r>
    </w:p>
    <w:p w14:paraId="214A8974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15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 xml:space="preserve">GUANTE DE NITRILO AZUL MEDIANO CJ/100, MARCA AMBIERM </w:t>
      </w:r>
    </w:p>
    <w:p w14:paraId="4387E029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 xml:space="preserve">GUANTE DE NITRILO AZUL GRANDE CJ/100, MARCA AMBIDERM </w:t>
      </w:r>
    </w:p>
    <w:p w14:paraId="4EAF6780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 xml:space="preserve">KIMAX FRASCO PARA LABORATORIO 100ML. CON TAPAROSCA  AZUL Y ANILLO PP </w:t>
      </w:r>
    </w:p>
    <w:p w14:paraId="3A2274D7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KIT COLILERT -18 PARA ANALISIS DE COLIFORMES</w:t>
      </w:r>
    </w:p>
    <w:p w14:paraId="56E91FB1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 xml:space="preserve">KIT DE CONSUMIBLES XENOSEP PARA PRUEBAS DEL MÉTODO EPA 1664A </w:t>
      </w:r>
    </w:p>
    <w:p w14:paraId="48719CFF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LAMPARA DE CALCIO (CA) TIPO HCL LUMINA HOLLOW (RESARCI)</w:t>
      </w:r>
    </w:p>
    <w:p w14:paraId="49A0B85B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LAMPARA DE MAGNESIO (MG) TIPO HCL LUMINA HOLLOW (RESARCI)</w:t>
      </w:r>
    </w:p>
    <w:p w14:paraId="35CD4D1B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LAMPARA DE HIERRO (FE) TIPO HCL LUMINA HOLLOW (RESARCI)</w:t>
      </w:r>
    </w:p>
    <w:p w14:paraId="2013DAAE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LAMPARA DE ALUMINIO (AL) TIPO HCL LUMINA HOLLOW (RESARCI)</w:t>
      </w:r>
    </w:p>
    <w:p w14:paraId="34B8FED5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MODIFICADOR DE PALADIO (RESARCI)</w:t>
      </w:r>
    </w:p>
    <w:p w14:paraId="3814FF01" w14:textId="77777777" w:rsidR="00917A96" w:rsidRPr="00917A96" w:rsidRDefault="00917A96" w:rsidP="004A446C">
      <w:pPr>
        <w:ind w:left="720" w:hanging="72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MUESTREADOR DE AGUA ALPHA, KIT DE ACRILICO HORIZONTAL, INCLUYE: ESTUCHE DE TRANSPORTE, ACRILICO TRAN (RESARCI)</w:t>
      </w:r>
    </w:p>
    <w:p w14:paraId="1887AA19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RED DE PLANCTON MANUAL (RESARCI)</w:t>
      </w:r>
    </w:p>
    <w:p w14:paraId="279547AB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RED EN D PARA MACROINVERTEBRADOS (RESARCI)</w:t>
      </w:r>
    </w:p>
    <w:p w14:paraId="24EB22A5" w14:textId="77777777" w:rsidR="00917A96" w:rsidRPr="00917A96" w:rsidRDefault="00917A96" w:rsidP="004A446C">
      <w:pPr>
        <w:ind w:left="720" w:hanging="72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REFRIGERADORES DE LABORARIO DE USO GENERAL, SERIE TSG, CAPACIDAD (MÉTRICA) 1274L. TEMPERATURA (PUI) (RESARSCI)</w:t>
      </w:r>
    </w:p>
    <w:p w14:paraId="6B9CDE45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RECOLECTOR DE PUNZOCORTANTES 5L, MARCA GOLDEN VAC</w:t>
      </w:r>
    </w:p>
    <w:p w14:paraId="7C07DE18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SELLADOR SILICON TRA</w:t>
      </w:r>
    </w:p>
    <w:p w14:paraId="54E0479D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SPECTROQUANT DQO TC, 500 A 10000 MG/L (25DET)</w:t>
      </w:r>
    </w:p>
    <w:p w14:paraId="3B28267B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 xml:space="preserve">SOLUCIÓN ESTÁNDAR DE AMONIACO, 1MG/L, 500 MI </w:t>
      </w:r>
    </w:p>
    <w:p w14:paraId="0E590B5D" w14:textId="77777777" w:rsidR="00917A96" w:rsidRPr="00917A96" w:rsidRDefault="00917A96" w:rsidP="004A446C">
      <w:pPr>
        <w:ind w:left="720" w:hanging="72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SOLUCIÓN ESTÁNDAR DE NITRATOS 1000 MG/L N-NO3 TRAZABLE A NIST MARCA HACH</w:t>
      </w:r>
    </w:p>
    <w:p w14:paraId="091597A0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SET DE FILTROS PURIFICADOR DE AGUA ELGA-PURELAB 0</w:t>
      </w:r>
    </w:p>
    <w:p w14:paraId="1C668861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TEST NITRÓGENO TOTAL EN CELDAS, 10 A 150 MG/L, MÉTODO FOTOMÉTRICO</w:t>
      </w:r>
    </w:p>
    <w:p w14:paraId="248AAE02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TEST NITRÓGENO TOTAL EN CELDAS, 0.5 A 15.0 MG/LN, MÉTODO FOTOMÉTRICO</w:t>
      </w:r>
    </w:p>
    <w:p w14:paraId="7742421D" w14:textId="77777777" w:rsidR="00917A96" w:rsidRPr="00917A96" w:rsidRDefault="00917A96" w:rsidP="004A446C">
      <w:pPr>
        <w:ind w:left="720" w:hanging="72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TEST CROMATOS (CROMO VI) MÉTODO FOTOMÉTRICO 0.010-3.00 MG/L CR - 0.02-6.69</w:t>
      </w:r>
    </w:p>
    <w:p w14:paraId="43EF4600" w14:textId="77777777" w:rsidR="00917A96" w:rsidRPr="00917A96" w:rsidRDefault="00917A96" w:rsidP="004A446C">
      <w:pPr>
        <w:ind w:left="720" w:hanging="72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TERMOREACTOR TR 320, 12 CELDAS, 8 PROGRAMAS DE TEMPERATURA (RESARCI)</w:t>
      </w:r>
    </w:p>
    <w:p w14:paraId="4D5D4464" w14:textId="77777777" w:rsidR="00917A96" w:rsidRPr="00917A96" w:rsidRDefault="00917A96" w:rsidP="004A446C">
      <w:pPr>
        <w:ind w:left="720" w:hanging="720"/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250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 xml:space="preserve">TUBO DE CULTIVO DE VIDRIO, REUTILIZABLE, ROSCADO, C/TAPON 16ML, 16X125, UNIDAD </w:t>
      </w:r>
    </w:p>
    <w:p w14:paraId="0E159ABB" w14:textId="77777777" w:rsidR="00917A96" w:rsidRPr="00917A96" w:rsidRDefault="00917A96" w:rsidP="004A446C">
      <w:pPr>
        <w:rPr>
          <w:rFonts w:ascii="Arial" w:eastAsia="Calibri" w:hAnsi="Arial" w:cs="Arial"/>
          <w:sz w:val="20"/>
          <w:szCs w:val="20"/>
          <w:lang w:eastAsia="en-US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UPS 3KVA RACK TORRE 120V (RESARCI)</w:t>
      </w:r>
    </w:p>
    <w:p w14:paraId="1C13CB9D" w14:textId="6DDDA8B6" w:rsidR="00186442" w:rsidRPr="00917A96" w:rsidRDefault="00917A96" w:rsidP="004A446C">
      <w:pPr>
        <w:rPr>
          <w:rFonts w:ascii="Arial" w:hAnsi="Arial" w:cs="Arial"/>
          <w:b/>
          <w:sz w:val="20"/>
          <w:szCs w:val="20"/>
        </w:rPr>
      </w:pPr>
      <w:r w:rsidRPr="00917A96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17A96">
        <w:rPr>
          <w:rFonts w:ascii="Arial" w:eastAsia="Calibri" w:hAnsi="Arial" w:cs="Arial"/>
          <w:sz w:val="20"/>
          <w:szCs w:val="20"/>
          <w:lang w:eastAsia="en-US"/>
        </w:rPr>
        <w:tab/>
        <w:t>UPS E4 LCD EVOLUTION TX 600 6KVA (RESARCI)</w:t>
      </w:r>
    </w:p>
    <w:p w14:paraId="750AE309" w14:textId="3DB4C11D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614C5E67" w14:textId="77777777" w:rsidR="004A446C" w:rsidRPr="00D734CA" w:rsidRDefault="004A446C" w:rsidP="004A446C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  <w:r w:rsidRPr="00D734CA">
        <w:rPr>
          <w:rFonts w:ascii="Arial" w:hAnsi="Arial" w:cs="Arial"/>
          <w:b/>
          <w:spacing w:val="-5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DONADOS:</w:t>
      </w:r>
      <w:r w:rsidRPr="00D734CA">
        <w:rPr>
          <w:rFonts w:ascii="Arial" w:hAnsi="Arial" w:cs="Arial"/>
          <w:b/>
          <w:sz w:val="32"/>
        </w:rPr>
        <w:tab/>
        <w:t>419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</w:p>
    <w:p w14:paraId="5A613E4A" w14:textId="5F9F8508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05BF702E" w14:textId="1C3F5A3F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4575EBF1" w14:textId="57E95A36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2E36A568" w14:textId="01744DD1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65DA05E4" w14:textId="7820FA28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2429BF47" w14:textId="709BCC40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23F79BB4" w14:textId="6D1D03F5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0D2DB75B" w14:textId="2DDFE085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00B52C95" w14:textId="417BF093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4AC903D4" w14:textId="1CA4CBD0" w:rsidR="00186442" w:rsidRDefault="00186442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3CC7F70B" w14:textId="703412CD" w:rsidR="000624D4" w:rsidRPr="00D734CA" w:rsidRDefault="000624D4" w:rsidP="000624D4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  <w:r w:rsidRPr="00D734CA">
        <w:rPr>
          <w:rFonts w:ascii="Arial" w:hAnsi="Arial" w:cs="Arial"/>
          <w:b/>
          <w:sz w:val="32"/>
        </w:rPr>
        <w:t>Octava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al Laboratorio de Calidad del Agua</w:t>
      </w:r>
    </w:p>
    <w:tbl>
      <w:tblPr>
        <w:tblpPr w:leftFromText="141" w:rightFromText="141" w:vertAnchor="text" w:horzAnchor="page" w:tblpX="1855" w:tblpY="317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371"/>
      </w:tblGrid>
      <w:tr w:rsidR="00666EE5" w:rsidRPr="00666EE5" w14:paraId="544F2ECA" w14:textId="77777777" w:rsidTr="008E2481">
        <w:trPr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700" w14:textId="77777777" w:rsidR="00666EE5" w:rsidRPr="00666EE5" w:rsidRDefault="00666EE5" w:rsidP="00666E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8871" w14:textId="77777777" w:rsidR="00666EE5" w:rsidRPr="00666EE5" w:rsidRDefault="00666EE5" w:rsidP="00666E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EE5" w:rsidRPr="00666EE5" w14:paraId="797E8A73" w14:textId="77777777" w:rsidTr="008E2481">
        <w:trPr>
          <w:trHeight w:val="360"/>
        </w:trPr>
        <w:tc>
          <w:tcPr>
            <w:tcW w:w="141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2F01E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737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82AEF3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DESCRIPCION DEL</w:t>
            </w: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ARTICULO</w:t>
            </w:r>
          </w:p>
        </w:tc>
      </w:tr>
      <w:tr w:rsidR="00666EE5" w:rsidRPr="00666EE5" w14:paraId="62C35A63" w14:textId="77777777" w:rsidTr="008E2481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924662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2C098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ELECTRODO ROSS ULTRA DE BAJO MANTENIMIENTO PH/ATC TRIODE MATERIAL CUERPO EPOXICO, RANGO DE MEDICION DE 0 A 14 PH. RANGO DE TEMPERATURA DE 0´ A 80´C, LONGITUD DE CABLE DE 3 MTS. </w:t>
            </w:r>
          </w:p>
        </w:tc>
      </w:tr>
      <w:tr w:rsidR="00666EE5" w:rsidRPr="00666EE5" w14:paraId="75A6F6D8" w14:textId="77777777" w:rsidTr="008E2481">
        <w:trPr>
          <w:trHeight w:val="675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F79A1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9A0461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GUANTE NITRILO AMBIDERM DESCARTABLE, RESISTENTE A UNA GRAN GAMA DE PRODUCTOS QUIMICOS, LIBRES DE POLVO, CAJA DE 100 UNIDADES</w:t>
            </w:r>
          </w:p>
        </w:tc>
      </w:tr>
      <w:tr w:rsidR="00666EE5" w:rsidRPr="00666EE5" w14:paraId="14A12EBA" w14:textId="77777777" w:rsidTr="008E2481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8B52E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2B7129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MEDIDOR MULTIPARAMETRO ORION STAR A329 PH/ISE/CONDUCTIVIDAD/OXIGENO DISUELTO PORTATIL</w:t>
            </w:r>
          </w:p>
        </w:tc>
      </w:tr>
      <w:tr w:rsidR="00666EE5" w:rsidRPr="00666EE5" w14:paraId="0EA7A4F8" w14:textId="77777777" w:rsidTr="008E2481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8A6094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A7BA6D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 xml:space="preserve">SOLUCIÓN BUFFER PH 4, PRESENTACIÓN SOBRES DE 15 ML. 25 UNIDADES </w:t>
            </w:r>
          </w:p>
        </w:tc>
      </w:tr>
      <w:tr w:rsidR="00666EE5" w:rsidRPr="00666EE5" w14:paraId="789C75BC" w14:textId="77777777" w:rsidTr="008E2481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06881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65EF5D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SOLUCION BUFFER PH 7, PRESENTACION SOBRES 15 ML. 25 UNIDADES</w:t>
            </w:r>
          </w:p>
        </w:tc>
      </w:tr>
      <w:tr w:rsidR="00666EE5" w:rsidRPr="00666EE5" w14:paraId="73C5915B" w14:textId="77777777" w:rsidTr="008E2481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5D9AEB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CF953" w14:textId="77777777" w:rsidR="00666EE5" w:rsidRPr="00666EE5" w:rsidRDefault="00666EE5" w:rsidP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SOLUCION BUFFER 10, PRESENTACION SOBRES 15 ML, 25 UNIDADES</w:t>
            </w:r>
          </w:p>
        </w:tc>
      </w:tr>
    </w:tbl>
    <w:p w14:paraId="78929173" w14:textId="3E870A08" w:rsidR="000624D4" w:rsidRPr="00D734CA" w:rsidRDefault="005C52D7" w:rsidP="000624D4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0624D4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0624D4" w:rsidRPr="00D734CA">
        <w:rPr>
          <w:rFonts w:ascii="Arial" w:hAnsi="Arial" w:cs="Arial"/>
          <w:b/>
          <w:sz w:val="32"/>
        </w:rPr>
        <w:t>PRODUCTOS</w:t>
      </w:r>
      <w:r w:rsidR="000624D4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0624D4" w:rsidRPr="00D734CA">
        <w:rPr>
          <w:rFonts w:ascii="Arial" w:hAnsi="Arial" w:cs="Arial"/>
          <w:b/>
          <w:sz w:val="32"/>
        </w:rPr>
        <w:t>DONADOS:</w:t>
      </w:r>
      <w:r w:rsidR="000624D4" w:rsidRPr="00D734CA">
        <w:rPr>
          <w:rFonts w:ascii="Arial" w:hAnsi="Arial" w:cs="Arial"/>
          <w:b/>
          <w:sz w:val="32"/>
        </w:rPr>
        <w:tab/>
      </w:r>
      <w:r w:rsidR="00666EE5" w:rsidRPr="00D734CA">
        <w:rPr>
          <w:rFonts w:ascii="Arial" w:hAnsi="Arial" w:cs="Arial"/>
          <w:b/>
          <w:sz w:val="32"/>
        </w:rPr>
        <w:t>111</w:t>
      </w:r>
      <w:r w:rsidR="000624D4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0624D4" w:rsidRPr="00D734CA">
        <w:rPr>
          <w:rFonts w:ascii="Arial" w:hAnsi="Arial" w:cs="Arial"/>
          <w:b/>
          <w:sz w:val="32"/>
        </w:rPr>
        <w:t>productos</w:t>
      </w:r>
    </w:p>
    <w:p w14:paraId="5D604FE4" w14:textId="77777777" w:rsidR="00A42047" w:rsidRPr="00D734CA" w:rsidRDefault="00A42047" w:rsidP="00A42047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0351D7FA" w14:textId="2EB96B62" w:rsidR="00A42047" w:rsidRPr="00D734CA" w:rsidRDefault="00666EE5" w:rsidP="00A42047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bookmarkStart w:id="1" w:name="_Hlk153966787"/>
      <w:r w:rsidRPr="00D734CA">
        <w:rPr>
          <w:rFonts w:ascii="Arial" w:hAnsi="Arial" w:cs="Arial"/>
          <w:b/>
          <w:sz w:val="32"/>
        </w:rPr>
        <w:t>Novena</w:t>
      </w:r>
      <w:r w:rsidR="00A42047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A42047" w:rsidRPr="00D734CA">
        <w:rPr>
          <w:rFonts w:ascii="Arial" w:hAnsi="Arial" w:cs="Arial"/>
          <w:b/>
          <w:sz w:val="32"/>
        </w:rPr>
        <w:t>Donación</w:t>
      </w:r>
      <w:r w:rsidR="00A42047" w:rsidRPr="00D734CA">
        <w:rPr>
          <w:rFonts w:ascii="Arial" w:hAnsi="Arial" w:cs="Arial"/>
          <w:b/>
          <w:spacing w:val="-1"/>
          <w:sz w:val="32"/>
        </w:rPr>
        <w:t xml:space="preserve"> </w:t>
      </w:r>
      <w:r w:rsidR="00A42047" w:rsidRPr="00D734CA">
        <w:rPr>
          <w:rFonts w:ascii="Arial" w:hAnsi="Arial" w:cs="Arial"/>
          <w:b/>
          <w:sz w:val="32"/>
        </w:rPr>
        <w:t>destinada</w:t>
      </w:r>
      <w:r w:rsidR="00A42047"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pacing w:val="-4"/>
          <w:sz w:val="32"/>
        </w:rPr>
        <w:t xml:space="preserve">al Laboratorio de Calidad del Agua </w:t>
      </w:r>
    </w:p>
    <w:tbl>
      <w:tblPr>
        <w:tblpPr w:leftFromText="141" w:rightFromText="141" w:vertAnchor="text" w:horzAnchor="margin" w:tblpXSpec="center" w:tblpY="186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221"/>
      </w:tblGrid>
      <w:tr w:rsidR="00A42047" w:rsidRPr="00A42047" w14:paraId="35150B7F" w14:textId="77777777" w:rsidTr="008E2481">
        <w:trPr>
          <w:trHeight w:val="360"/>
        </w:trPr>
        <w:tc>
          <w:tcPr>
            <w:tcW w:w="141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D739AE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822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CCBA54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DESCRIPCION DEL</w:t>
            </w: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ARTICULO</w:t>
            </w:r>
          </w:p>
        </w:tc>
      </w:tr>
      <w:tr w:rsidR="00A42047" w:rsidRPr="00A42047" w14:paraId="10CC981E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66DEF5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840BFD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BEMIS PARAFILM 100 MM X 28 M (4X125´)</w:t>
            </w:r>
          </w:p>
        </w:tc>
      </w:tr>
      <w:tr w:rsidR="00A42047" w:rsidRPr="00A42047" w14:paraId="51F4C5FA" w14:textId="77777777" w:rsidTr="008E2481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47B03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1FD9D7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BRAND CINTA TESTIGO/INDICADORA DE ESTERILIDAD PARA AUTOCLAVE, 19 MM X 50 M</w:t>
            </w:r>
          </w:p>
        </w:tc>
      </w:tr>
      <w:tr w:rsidR="00A42047" w:rsidRPr="00A42047" w14:paraId="4AAEF51C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5BDC7D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268AFD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DELTALAB FRASCO 150 ML, EN EMPAQUE INDIVIDUAL ESTÉRIL</w:t>
            </w:r>
          </w:p>
        </w:tc>
      </w:tr>
      <w:tr w:rsidR="00A42047" w:rsidRPr="00A42047" w14:paraId="7071F1EA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FE0DE9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687C37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DAIGGER VIDRIO DE RELOJ 0 75 MM</w:t>
            </w:r>
          </w:p>
        </w:tc>
      </w:tr>
      <w:tr w:rsidR="00A42047" w:rsidRPr="00A42047" w14:paraId="7DF157A8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5A9717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633B93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DAIGGER VIDRIO DE RELOJ 0 100 MM</w:t>
            </w:r>
          </w:p>
        </w:tc>
      </w:tr>
      <w:tr w:rsidR="00A42047" w:rsidRPr="00A42047" w14:paraId="243420C2" w14:textId="77777777" w:rsidTr="008E2481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BCBF65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0746CF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HACH ANÁLISIS FOSFORO TOTAL UHR EN CELDAS TNT+, 2 A 220 MG/LP, METODO FOTOMPETRICO EPA</w:t>
            </w:r>
          </w:p>
        </w:tc>
      </w:tr>
      <w:tr w:rsidR="00A42047" w:rsidRPr="00A42047" w14:paraId="4173651C" w14:textId="77777777" w:rsidTr="008E2481">
        <w:trPr>
          <w:trHeight w:val="405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D976BC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ACF657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HACH ANÁLISIS DQO EN CELDAS TNT, 20 A 1500 MG/L, MPETODO FOTOMPETRICO EPA</w:t>
            </w:r>
          </w:p>
        </w:tc>
      </w:tr>
      <w:tr w:rsidR="00A42047" w:rsidRPr="00A42047" w14:paraId="01B01D3E" w14:textId="77777777" w:rsidTr="008E2481">
        <w:trPr>
          <w:trHeight w:val="495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FAC69B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A1DD35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HACH ESTÁNDAR DE DBO EN SOLUCIÓN (MÉTODO MANOMÉTRICO), AMPOLLA 10 ML</w:t>
            </w:r>
          </w:p>
        </w:tc>
      </w:tr>
      <w:tr w:rsidR="00A42047" w:rsidRPr="00A42047" w14:paraId="6EE7AC3E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5E759D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D2FAAE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LAMPARA TIPO HCL DE ZINC ZN.</w:t>
            </w:r>
          </w:p>
        </w:tc>
      </w:tr>
      <w:tr w:rsidR="00A42047" w:rsidRPr="00A42047" w14:paraId="65DD5BD4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7A7DB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7F549A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LAMPARA TIPO HCL DE PLOMO PB.</w:t>
            </w:r>
          </w:p>
        </w:tc>
      </w:tr>
      <w:tr w:rsidR="00A42047" w:rsidRPr="00A42047" w14:paraId="42B8B11E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18C395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416B9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LAMPARA TIPO HCL DE NIQUEL NI.</w:t>
            </w:r>
          </w:p>
        </w:tc>
      </w:tr>
      <w:tr w:rsidR="00A42047" w:rsidRPr="00A42047" w14:paraId="7593879E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6F93AE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15480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LAMPARA TIPO HCL DE CADMIO CD.</w:t>
            </w:r>
          </w:p>
        </w:tc>
      </w:tr>
      <w:tr w:rsidR="00A42047" w:rsidRPr="00A42047" w14:paraId="57A31465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C69F6D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DEE925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LAMPARA TIPO HCL DE COBRE CU.</w:t>
            </w:r>
          </w:p>
        </w:tc>
      </w:tr>
      <w:tr w:rsidR="00A42047" w:rsidRPr="00A42047" w14:paraId="02FAFA62" w14:textId="77777777" w:rsidTr="008E2481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524C5F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489EA5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LAMPARA DE CÁTODO HUECO. PARA ESPECTROFOTÓMETRO DE ABSORCIÓN ATÓMICA</w:t>
            </w:r>
          </w:p>
        </w:tc>
      </w:tr>
      <w:tr w:rsidR="00A42047" w:rsidRPr="00A42047" w14:paraId="5272F521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643E4A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B6A209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 xml:space="preserve">PF1001-PARAFILM 4 IN. X 125 FT/100 X 38 MM MARCA ISOLAB -- </w:t>
            </w:r>
          </w:p>
        </w:tc>
      </w:tr>
      <w:tr w:rsidR="00A42047" w:rsidRPr="00A42047" w14:paraId="535A1C43" w14:textId="77777777" w:rsidTr="008E24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32E63B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726D8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PAPEL ALUMINS 12 X 500</w:t>
            </w:r>
          </w:p>
        </w:tc>
      </w:tr>
      <w:tr w:rsidR="00A42047" w:rsidRPr="00A42047" w14:paraId="7951DE8D" w14:textId="77777777" w:rsidTr="008E2481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B107B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B405DE" w14:textId="77777777" w:rsidR="00A42047" w:rsidRPr="00A42047" w:rsidRDefault="00A42047" w:rsidP="00436F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47">
              <w:rPr>
                <w:rFonts w:ascii="Arial" w:hAnsi="Arial" w:cs="Arial"/>
                <w:color w:val="000000"/>
                <w:sz w:val="20"/>
                <w:szCs w:val="20"/>
              </w:rPr>
              <w:t>WHATMAN FILTRO DE MICROFIBRA DE VIDRIO GF/C, 0 125 MM/1.2 UM</w:t>
            </w:r>
          </w:p>
        </w:tc>
      </w:tr>
    </w:tbl>
    <w:p w14:paraId="32B8E200" w14:textId="77777777" w:rsidR="008E2481" w:rsidRDefault="008E2481" w:rsidP="00A42047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49E0AD3C" w14:textId="372B92FE" w:rsidR="00A42047" w:rsidRPr="00D734CA" w:rsidRDefault="005C52D7" w:rsidP="00A42047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A42047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A42047" w:rsidRPr="00D734CA">
        <w:rPr>
          <w:rFonts w:ascii="Arial" w:hAnsi="Arial" w:cs="Arial"/>
          <w:b/>
          <w:sz w:val="32"/>
        </w:rPr>
        <w:t>PRODUCTOS</w:t>
      </w:r>
      <w:r w:rsidR="00A42047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A42047" w:rsidRPr="00D734CA">
        <w:rPr>
          <w:rFonts w:ascii="Arial" w:hAnsi="Arial" w:cs="Arial"/>
          <w:b/>
          <w:sz w:val="32"/>
        </w:rPr>
        <w:t>DONADOS:</w:t>
      </w:r>
      <w:r w:rsidR="00A42047" w:rsidRPr="00D734CA">
        <w:rPr>
          <w:rFonts w:ascii="Arial" w:hAnsi="Arial" w:cs="Arial"/>
          <w:b/>
          <w:sz w:val="32"/>
        </w:rPr>
        <w:tab/>
        <w:t>213</w:t>
      </w:r>
      <w:r w:rsidR="00A42047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A42047" w:rsidRPr="00D734CA">
        <w:rPr>
          <w:rFonts w:ascii="Arial" w:hAnsi="Arial" w:cs="Arial"/>
          <w:b/>
          <w:sz w:val="32"/>
        </w:rPr>
        <w:t>productos</w:t>
      </w:r>
    </w:p>
    <w:bookmarkEnd w:id="1"/>
    <w:p w14:paraId="55DDC382" w14:textId="37A22865" w:rsidR="00A42047" w:rsidRPr="00D734CA" w:rsidRDefault="00A42047" w:rsidP="00A42047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798AA4B0" w14:textId="5D82EF64" w:rsidR="00666EE5" w:rsidRPr="00D734CA" w:rsidRDefault="00666EE5" w:rsidP="00666EE5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  <w:r w:rsidRPr="00D734CA">
        <w:rPr>
          <w:rFonts w:ascii="Arial" w:hAnsi="Arial" w:cs="Arial"/>
          <w:b/>
          <w:sz w:val="32"/>
        </w:rPr>
        <w:t>Decima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 la Dirección de Cambio Climático</w:t>
      </w:r>
    </w:p>
    <w:p w14:paraId="7A05F8E7" w14:textId="256D9F72" w:rsidR="00666EE5" w:rsidRPr="00D734CA" w:rsidRDefault="00666EE5" w:rsidP="00666EE5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  <w:r w:rsidRPr="00D734CA">
        <w:rPr>
          <w:rFonts w:ascii="Arial" w:hAnsi="Arial" w:cs="Arial"/>
          <w:b/>
          <w:spacing w:val="-4"/>
          <w:sz w:val="32"/>
        </w:rPr>
        <w:t xml:space="preserve"> 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363"/>
      </w:tblGrid>
      <w:tr w:rsidR="00666EE5" w:rsidRPr="004943C2" w14:paraId="0D4829D0" w14:textId="77777777" w:rsidTr="004A446C">
        <w:trPr>
          <w:trHeight w:val="360"/>
        </w:trPr>
        <w:tc>
          <w:tcPr>
            <w:tcW w:w="141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424B92" w14:textId="77777777" w:rsidR="00666EE5" w:rsidRPr="004943C2" w:rsidRDefault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83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9CE32" w14:textId="77777777" w:rsidR="00666EE5" w:rsidRPr="004943C2" w:rsidRDefault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DESCRIPCION DEL</w:t>
            </w: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ARTICULO</w:t>
            </w:r>
          </w:p>
        </w:tc>
      </w:tr>
      <w:tr w:rsidR="00666EE5" w:rsidRPr="004943C2" w14:paraId="79195AB2" w14:textId="77777777" w:rsidTr="004A446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78CC48" w14:textId="77777777" w:rsidR="00666EE5" w:rsidRPr="004943C2" w:rsidRDefault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41B714" w14:textId="77777777" w:rsidR="00666EE5" w:rsidRPr="004943C2" w:rsidRDefault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EQUIPO DE COMPUTO PORTÁTIL DELL LATITUDE 5530, CON MOCHILA</w:t>
            </w:r>
          </w:p>
        </w:tc>
      </w:tr>
      <w:tr w:rsidR="00666EE5" w:rsidRPr="004943C2" w14:paraId="35E349B7" w14:textId="77777777" w:rsidTr="004A446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B95619" w14:textId="77777777" w:rsidR="00666EE5" w:rsidRPr="004943C2" w:rsidRDefault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8EB9A" w14:textId="77777777" w:rsidR="00666EE5" w:rsidRPr="004943C2" w:rsidRDefault="00666E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MOUSE PARA LAPTOP DELL</w:t>
            </w:r>
          </w:p>
        </w:tc>
      </w:tr>
    </w:tbl>
    <w:p w14:paraId="7CA5278B" w14:textId="0326A50D" w:rsidR="00666EE5" w:rsidRPr="00D734CA" w:rsidRDefault="00666EE5" w:rsidP="00666EE5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  <w:r w:rsidRPr="00D734CA">
        <w:rPr>
          <w:rFonts w:ascii="Arial" w:hAnsi="Arial" w:cs="Arial"/>
          <w:b/>
          <w:spacing w:val="-5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DONADOS:</w:t>
      </w:r>
      <w:r w:rsidRPr="00D734CA">
        <w:rPr>
          <w:rFonts w:ascii="Arial" w:hAnsi="Arial" w:cs="Arial"/>
          <w:b/>
          <w:sz w:val="32"/>
        </w:rPr>
        <w:tab/>
        <w:t>10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</w:p>
    <w:p w14:paraId="5723FD5D" w14:textId="77777777" w:rsidR="00666EE5" w:rsidRPr="00D734CA" w:rsidRDefault="00666EE5" w:rsidP="00666EE5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0F6652DC" w14:textId="49CE74A7" w:rsidR="00666EE5" w:rsidRDefault="00666EE5" w:rsidP="004A446C">
      <w:pPr>
        <w:spacing w:before="35"/>
        <w:ind w:left="720" w:right="1792"/>
        <w:jc w:val="center"/>
        <w:rPr>
          <w:rFonts w:ascii="Arial" w:hAnsi="Arial" w:cs="Arial"/>
          <w:b/>
          <w:spacing w:val="-4"/>
          <w:sz w:val="32"/>
        </w:rPr>
      </w:pPr>
      <w:r w:rsidRPr="00D734CA">
        <w:rPr>
          <w:rFonts w:ascii="Arial" w:hAnsi="Arial" w:cs="Arial"/>
          <w:b/>
          <w:sz w:val="32"/>
        </w:rPr>
        <w:t>Decima Primera 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 la Dirección de Informática</w:t>
      </w:r>
    </w:p>
    <w:tbl>
      <w:tblPr>
        <w:tblpPr w:leftFromText="141" w:rightFromText="141" w:vertAnchor="text" w:horzAnchor="margin" w:tblpY="287"/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7513"/>
      </w:tblGrid>
      <w:tr w:rsidR="004A446C" w:rsidRPr="00666EE5" w14:paraId="013F00E7" w14:textId="77777777" w:rsidTr="004A446C">
        <w:trPr>
          <w:trHeight w:val="360"/>
        </w:trPr>
        <w:tc>
          <w:tcPr>
            <w:tcW w:w="18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92E7C" w14:textId="77777777" w:rsidR="004A446C" w:rsidRPr="00666EE5" w:rsidRDefault="004A446C" w:rsidP="004A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751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E917B3" w14:textId="77777777" w:rsidR="004A446C" w:rsidRPr="00666EE5" w:rsidRDefault="004A446C" w:rsidP="004A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DESCRIPCION DEL</w:t>
            </w: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ARTICULO</w:t>
            </w:r>
          </w:p>
        </w:tc>
      </w:tr>
      <w:tr w:rsidR="004A446C" w:rsidRPr="00666EE5" w14:paraId="4BCEBB8B" w14:textId="77777777" w:rsidTr="004A446C">
        <w:trPr>
          <w:trHeight w:val="930"/>
        </w:trPr>
        <w:tc>
          <w:tcPr>
            <w:tcW w:w="18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24D58" w14:textId="77777777" w:rsidR="004A446C" w:rsidRPr="00666EE5" w:rsidRDefault="004A446C" w:rsidP="004A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2E2858" w14:textId="77777777" w:rsidR="004A446C" w:rsidRPr="00666EE5" w:rsidRDefault="004A446C" w:rsidP="004A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EE5">
              <w:rPr>
                <w:rFonts w:ascii="Arial" w:hAnsi="Arial" w:cs="Arial"/>
                <w:color w:val="000000"/>
                <w:sz w:val="20"/>
                <w:szCs w:val="20"/>
              </w:rPr>
              <w:t xml:space="preserve">DISCO DURO PARA SERVIDOR, DELL COMPLEMENT, 2.4 TB, 2.5" SFF SAS 12GB/S 10K RPM DUAL PORT -P/N: X7NC4 DELL STORAGE SCV3020 </w:t>
            </w:r>
          </w:p>
        </w:tc>
      </w:tr>
    </w:tbl>
    <w:p w14:paraId="105DFF57" w14:textId="77777777" w:rsidR="004A446C" w:rsidRPr="00D734CA" w:rsidRDefault="004A446C" w:rsidP="004A446C">
      <w:pPr>
        <w:spacing w:before="35"/>
        <w:ind w:left="720" w:right="1792"/>
        <w:jc w:val="center"/>
        <w:rPr>
          <w:rFonts w:ascii="Arial" w:hAnsi="Arial" w:cs="Arial"/>
          <w:b/>
          <w:spacing w:val="-4"/>
          <w:sz w:val="32"/>
        </w:rPr>
      </w:pPr>
    </w:p>
    <w:p w14:paraId="62F4802F" w14:textId="4E646A86" w:rsidR="00A42047" w:rsidRDefault="00666EE5" w:rsidP="00666EE5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pacing w:val="-4"/>
          <w:sz w:val="32"/>
        </w:rPr>
        <w:lastRenderedPageBreak/>
        <w:t xml:space="preserve"> </w:t>
      </w:r>
      <w:r w:rsidRPr="00D734CA">
        <w:rPr>
          <w:rFonts w:ascii="Arial" w:hAnsi="Arial" w:cs="Arial"/>
          <w:b/>
          <w:sz w:val="32"/>
        </w:rPr>
        <w:t>TOTAL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  <w:r w:rsidRPr="00D734CA">
        <w:rPr>
          <w:rFonts w:ascii="Arial" w:hAnsi="Arial" w:cs="Arial"/>
          <w:b/>
          <w:spacing w:val="-5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DONADOS:</w:t>
      </w:r>
      <w:r w:rsidRPr="00D734CA">
        <w:rPr>
          <w:rFonts w:ascii="Arial" w:hAnsi="Arial" w:cs="Arial"/>
          <w:b/>
          <w:sz w:val="32"/>
        </w:rPr>
        <w:tab/>
        <w:t>3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</w:p>
    <w:p w14:paraId="7D57656D" w14:textId="1CDB0322" w:rsidR="004943C2" w:rsidRDefault="004943C2" w:rsidP="00666EE5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1913DEA2" w14:textId="6907EA67" w:rsidR="004943C2" w:rsidRDefault="004943C2" w:rsidP="00666EE5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2F5DBA18" w14:textId="39B8F4D3" w:rsidR="004943C2" w:rsidRDefault="004943C2" w:rsidP="00666EE5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173F5BD7" w14:textId="74B30093" w:rsidR="00D734CA" w:rsidRPr="00D734CA" w:rsidRDefault="00D734CA">
      <w:pPr>
        <w:rPr>
          <w:rFonts w:ascii="Arial" w:hAnsi="Arial" w:cs="Arial"/>
          <w:sz w:val="32"/>
        </w:rPr>
      </w:pPr>
    </w:p>
    <w:tbl>
      <w:tblPr>
        <w:tblpPr w:leftFromText="141" w:rightFromText="141" w:vertAnchor="page" w:horzAnchor="margin" w:tblpXSpec="center" w:tblpY="2803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8936"/>
      </w:tblGrid>
      <w:tr w:rsidR="00D734CA" w:rsidRPr="004943C2" w14:paraId="0D9B9D5F" w14:textId="77777777" w:rsidTr="004A446C">
        <w:trPr>
          <w:trHeight w:val="360"/>
        </w:trPr>
        <w:tc>
          <w:tcPr>
            <w:tcW w:w="12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C1B078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CANTIDAD</w:t>
            </w:r>
          </w:p>
        </w:tc>
        <w:tc>
          <w:tcPr>
            <w:tcW w:w="89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9BC9DA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DESCRIPCION DEL</w:t>
            </w: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ARTICULO</w:t>
            </w:r>
          </w:p>
        </w:tc>
      </w:tr>
      <w:tr w:rsidR="00D734CA" w:rsidRPr="004943C2" w14:paraId="2261CA17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0EB94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8A4ABC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 xml:space="preserve">BOTAS WOLVERINE, 6", TALLA 7, </w:t>
            </w:r>
          </w:p>
        </w:tc>
      </w:tr>
      <w:tr w:rsidR="00D734CA" w:rsidRPr="004943C2" w14:paraId="4DC17AF9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92AC40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6C933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BOTAS WOLVERINE, 6", TALLA 8,</w:t>
            </w:r>
          </w:p>
        </w:tc>
      </w:tr>
      <w:tr w:rsidR="00D734CA" w:rsidRPr="004943C2" w14:paraId="46AD25BA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978D4F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4C3EC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BOTAS WOLVERINE, 6", TALLA 9,</w:t>
            </w:r>
          </w:p>
        </w:tc>
      </w:tr>
      <w:tr w:rsidR="00D734CA" w:rsidRPr="004943C2" w14:paraId="4D372B47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8D271C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225581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BOTAS WOLVERINE, 6", TALLA 10,</w:t>
            </w:r>
          </w:p>
        </w:tc>
      </w:tr>
      <w:tr w:rsidR="00D734CA" w:rsidRPr="004943C2" w14:paraId="69DADE9F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840E8B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2EDCD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 xml:space="preserve">BOTAS FIERCE 6" PIEL, TALLA 36; </w:t>
            </w:r>
          </w:p>
        </w:tc>
      </w:tr>
      <w:tr w:rsidR="00D734CA" w:rsidRPr="004943C2" w14:paraId="41B44C92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9B74A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6B39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BOTAS FIERCE 6" PIEL, TALLA 37;</w:t>
            </w:r>
          </w:p>
        </w:tc>
      </w:tr>
      <w:tr w:rsidR="00D734CA" w:rsidRPr="004943C2" w14:paraId="3F62B451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A5707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198728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BOTAS FIERCE 6" PIEL, TALLA 36;</w:t>
            </w:r>
          </w:p>
        </w:tc>
      </w:tr>
      <w:tr w:rsidR="00D734CA" w:rsidRPr="004943C2" w14:paraId="18D6251F" w14:textId="77777777" w:rsidTr="004A446C">
        <w:trPr>
          <w:trHeight w:val="54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AC566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7B7221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 xml:space="preserve">CAMISA TIPO COLUMBIA MANGA LARGA, TELA DRIFT COLUMBIA MANGA CUATRO (4) LOGOTIPO BORDADO </w:t>
            </w:r>
          </w:p>
        </w:tc>
      </w:tr>
      <w:tr w:rsidR="00D734CA" w:rsidRPr="004943C2" w14:paraId="1AAC0B87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5AD48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816B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CHALECO TIPO SAFARI KAKI, LOGOTIPO BORDADO,</w:t>
            </w:r>
          </w:p>
        </w:tc>
      </w:tr>
      <w:tr w:rsidR="00D734CA" w:rsidRPr="004943C2" w14:paraId="548B2781" w14:textId="77777777" w:rsidTr="004A446C">
        <w:trPr>
          <w:trHeight w:val="345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2F17D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373223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GPS DE MANO GSMAP 65S MULTIBANDA/MULTI-GNSS GARMIN 010-02451-10</w:t>
            </w:r>
          </w:p>
        </w:tc>
      </w:tr>
      <w:tr w:rsidR="00D734CA" w:rsidRPr="004943C2" w14:paraId="25515F2D" w14:textId="77777777" w:rsidTr="004A446C">
        <w:trPr>
          <w:trHeight w:val="247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7761F1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551D5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ELECTRODO ROSS ULTRA CONBINADO DE PH (0 A 14), BAJO MANTENIMIENTO</w:t>
            </w:r>
          </w:p>
        </w:tc>
      </w:tr>
      <w:tr w:rsidR="00D734CA" w:rsidRPr="004943C2" w14:paraId="2D495A3F" w14:textId="77777777" w:rsidTr="004A446C">
        <w:trPr>
          <w:trHeight w:val="267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BD127F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7B611D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ESPECTROFOTÓMETRO DE MESA SIN RFID HAC-LPV440.99.00002</w:t>
            </w:r>
          </w:p>
        </w:tc>
      </w:tr>
      <w:tr w:rsidR="00D734CA" w:rsidRPr="004943C2" w14:paraId="41AF0F5F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7EC04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C63A1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GUANTE DE NITRILO AZUL, PEQUEÑO (CJ7100)</w:t>
            </w:r>
          </w:p>
        </w:tc>
      </w:tr>
      <w:tr w:rsidR="00D734CA" w:rsidRPr="004943C2" w14:paraId="0DCD8D58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ED7DE2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034727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GUANTE DE NITRILO AZUL, MEDIANO (CJ7100)</w:t>
            </w:r>
          </w:p>
        </w:tc>
      </w:tr>
      <w:tr w:rsidR="00D734CA" w:rsidRPr="004943C2" w14:paraId="02C2F2BD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B42B48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D397B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GUANTE DE NITRILO AZUL, GRANDE (CJ7100)</w:t>
            </w:r>
          </w:p>
        </w:tc>
      </w:tr>
      <w:tr w:rsidR="00D734CA" w:rsidRPr="004943C2" w14:paraId="1C91D904" w14:textId="77777777" w:rsidTr="004A446C">
        <w:trPr>
          <w:trHeight w:val="51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6E1FA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7F8D5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 xml:space="preserve">GORRA DE GABARDINA CON SOPORTE AL FRENTE, TAPA CUELLO DESMONTABLE, COLOR KAKI, LOGOTIPO BORDADO, </w:t>
            </w:r>
          </w:p>
        </w:tc>
      </w:tr>
      <w:tr w:rsidR="00D734CA" w:rsidRPr="004943C2" w14:paraId="53B0058D" w14:textId="77777777" w:rsidTr="004A446C">
        <w:trPr>
          <w:trHeight w:val="375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3F2A49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45FAB6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GORRA DE GABARDINA CON SOPORTE AL FRENTE, TAPA CUELLO DESMONTABLE, COLOR AZUL, LOGOTIPO BORDADO,</w:t>
            </w:r>
          </w:p>
        </w:tc>
      </w:tr>
      <w:tr w:rsidR="00D734CA" w:rsidRPr="004943C2" w14:paraId="1A70E93F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1C3F9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7E173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HIELERA POLAR MEDIANA, 32 LITROS, AZUL</w:t>
            </w:r>
          </w:p>
        </w:tc>
      </w:tr>
      <w:tr w:rsidR="00D734CA" w:rsidRPr="004943C2" w14:paraId="632D65FF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0E203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DB7BE9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HAC-TNT + DQO, 25-1000 PPM, PQ.25</w:t>
            </w:r>
          </w:p>
        </w:tc>
      </w:tr>
      <w:tr w:rsidR="00D734CA" w:rsidRPr="004943C2" w14:paraId="75D4F885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EC4FF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850EA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MUESTREADOR DE LÍQUIDOS CON RECIPIENTE, 1000 MILILÍTROS</w:t>
            </w:r>
          </w:p>
        </w:tc>
      </w:tr>
      <w:tr w:rsidR="00D734CA" w:rsidRPr="004943C2" w14:paraId="0DEFD36D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F0C84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FE3B8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PRUEBA DE VIAL DE MAGNESIO - (0.5-50 MG/LMG)</w:t>
            </w:r>
          </w:p>
        </w:tc>
      </w:tr>
      <w:tr w:rsidR="00D734CA" w:rsidRPr="004943C2" w14:paraId="174A6A05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8EBE4F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7C201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PISETA, 500 ML, DE POLIPROPILENO</w:t>
            </w:r>
          </w:p>
        </w:tc>
      </w:tr>
      <w:tr w:rsidR="00D734CA" w:rsidRPr="004943C2" w14:paraId="5A9292D1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20A80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E98B52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REACTOR DE DOS CANALES DRB 200</w:t>
            </w:r>
          </w:p>
        </w:tc>
      </w:tr>
      <w:tr w:rsidR="00D734CA" w:rsidRPr="004943C2" w14:paraId="08E515F7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174773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1CD35B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SOLUCION BUFFER EN SOBRE PH (4.01), CAJA DE 20 UNIDADES</w:t>
            </w:r>
          </w:p>
        </w:tc>
      </w:tr>
      <w:tr w:rsidR="00D734CA" w:rsidRPr="004943C2" w14:paraId="7FD25960" w14:textId="77777777" w:rsidTr="004A446C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885848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AF9ACC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SOLUCION BUFFER EN SOBRE PH (7.01), CAJA DE 20 UNIDADES</w:t>
            </w:r>
          </w:p>
        </w:tc>
      </w:tr>
      <w:tr w:rsidR="00D734CA" w:rsidRPr="004943C2" w14:paraId="38CBACD9" w14:textId="77777777" w:rsidTr="004A446C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BBACD7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E27C6A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SOLUCION BUFFER EN SOBRE PH (10.01), CAJA DE 20 UNIDADES</w:t>
            </w:r>
          </w:p>
        </w:tc>
      </w:tr>
      <w:tr w:rsidR="00D734CA" w:rsidRPr="004943C2" w14:paraId="39A1B313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2DF77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33C1E2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TUBO TNT AMONIO (2-27) PPM PQ.25</w:t>
            </w:r>
          </w:p>
        </w:tc>
      </w:tr>
      <w:tr w:rsidR="00D734CA" w:rsidRPr="004943C2" w14:paraId="624FDCDE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5FADAF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96BFFA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TNT + NITRATO (5-35) PPM PQ.25</w:t>
            </w:r>
          </w:p>
        </w:tc>
      </w:tr>
      <w:tr w:rsidR="00D734CA" w:rsidRPr="004943C2" w14:paraId="0A9D7F51" w14:textId="77777777" w:rsidTr="004A446C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D92503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6DC14E" w14:textId="77777777" w:rsidR="00D734CA" w:rsidRPr="004943C2" w:rsidRDefault="00D734CA" w:rsidP="00D7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3C2">
              <w:rPr>
                <w:rFonts w:ascii="Arial" w:hAnsi="Arial" w:cs="Arial"/>
                <w:color w:val="000000"/>
                <w:sz w:val="20"/>
                <w:szCs w:val="20"/>
              </w:rPr>
              <w:t>TURBIDIMETRO PORTATIL 2100</w:t>
            </w:r>
          </w:p>
        </w:tc>
      </w:tr>
    </w:tbl>
    <w:p w14:paraId="1A0E2E4A" w14:textId="20504081" w:rsidR="00FA0753" w:rsidRPr="00D734CA" w:rsidRDefault="00FA0753" w:rsidP="004A446C">
      <w:pPr>
        <w:spacing w:before="35"/>
        <w:ind w:right="1792"/>
        <w:rPr>
          <w:rFonts w:ascii="Arial" w:hAnsi="Arial" w:cs="Arial"/>
          <w:b/>
          <w:spacing w:val="-4"/>
          <w:sz w:val="32"/>
        </w:rPr>
      </w:pPr>
      <w:r w:rsidRPr="00D734CA">
        <w:rPr>
          <w:rFonts w:ascii="Arial" w:hAnsi="Arial" w:cs="Arial"/>
          <w:b/>
          <w:sz w:val="32"/>
        </w:rPr>
        <w:t>Decima Segunda 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</w:t>
      </w:r>
      <w:r w:rsidR="00D734CA" w:rsidRPr="00D734CA">
        <w:rPr>
          <w:rFonts w:ascii="Arial" w:hAnsi="Arial" w:cs="Arial"/>
          <w:b/>
          <w:spacing w:val="-4"/>
          <w:sz w:val="32"/>
        </w:rPr>
        <w:t xml:space="preserve"> la </w:t>
      </w:r>
      <w:r w:rsidR="004A446C">
        <w:rPr>
          <w:rFonts w:ascii="Arial" w:hAnsi="Arial" w:cs="Arial"/>
          <w:b/>
          <w:spacing w:val="-4"/>
          <w:sz w:val="32"/>
        </w:rPr>
        <w:t>U</w:t>
      </w:r>
      <w:r w:rsidR="00D734CA" w:rsidRPr="00D734CA">
        <w:rPr>
          <w:rFonts w:ascii="Arial" w:hAnsi="Arial" w:cs="Arial"/>
          <w:b/>
          <w:spacing w:val="-4"/>
          <w:sz w:val="32"/>
        </w:rPr>
        <w:t>nidad de Laboratorio de Calidad del Agua y Dirección de Monitoreo y Vigilancia  del Agua</w:t>
      </w:r>
    </w:p>
    <w:p w14:paraId="5C498361" w14:textId="0B4215CE" w:rsidR="00D734CA" w:rsidRPr="00D734CA" w:rsidRDefault="00D734CA" w:rsidP="00FA0753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</w:p>
    <w:p w14:paraId="108F457F" w14:textId="101D5760" w:rsidR="00FA0753" w:rsidRPr="00D734CA" w:rsidRDefault="005C52D7" w:rsidP="00FA075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FA0753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FA0753" w:rsidRPr="00D734CA">
        <w:rPr>
          <w:rFonts w:ascii="Arial" w:hAnsi="Arial" w:cs="Arial"/>
          <w:b/>
          <w:sz w:val="32"/>
        </w:rPr>
        <w:t>PRODUCTOS</w:t>
      </w:r>
      <w:r w:rsidR="00FA0753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FA0753" w:rsidRPr="00D734CA">
        <w:rPr>
          <w:rFonts w:ascii="Arial" w:hAnsi="Arial" w:cs="Arial"/>
          <w:b/>
          <w:sz w:val="32"/>
        </w:rPr>
        <w:t>DONADOS:</w:t>
      </w:r>
      <w:r w:rsidR="00FA0753" w:rsidRPr="00D734CA">
        <w:rPr>
          <w:rFonts w:ascii="Arial" w:hAnsi="Arial" w:cs="Arial"/>
          <w:b/>
          <w:sz w:val="32"/>
        </w:rPr>
        <w:tab/>
        <w:t>3</w:t>
      </w:r>
      <w:r w:rsidR="00D734CA" w:rsidRPr="00D734CA">
        <w:rPr>
          <w:rFonts w:ascii="Arial" w:hAnsi="Arial" w:cs="Arial"/>
          <w:b/>
          <w:sz w:val="32"/>
        </w:rPr>
        <w:t>83</w:t>
      </w:r>
      <w:r w:rsidR="00FA0753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FA0753" w:rsidRPr="00D734CA">
        <w:rPr>
          <w:rFonts w:ascii="Arial" w:hAnsi="Arial" w:cs="Arial"/>
          <w:b/>
          <w:sz w:val="32"/>
        </w:rPr>
        <w:t>productos</w:t>
      </w:r>
    </w:p>
    <w:p w14:paraId="6BAA452B" w14:textId="6A6CBE1D" w:rsidR="00FA0753" w:rsidRDefault="00FA0753">
      <w:pPr>
        <w:rPr>
          <w:sz w:val="32"/>
        </w:rPr>
        <w:sectPr w:rsidR="00FA0753" w:rsidSect="00DE3A3B">
          <w:pgSz w:w="12240" w:h="15840"/>
          <w:pgMar w:top="1417" w:right="1701" w:bottom="1417" w:left="1701" w:header="720" w:footer="720" w:gutter="0"/>
          <w:cols w:space="720"/>
          <w:docGrid w:linePitch="326"/>
        </w:sectPr>
      </w:pPr>
    </w:p>
    <w:p w14:paraId="7E2C72A3" w14:textId="5C0FA9C4" w:rsidR="0086336B" w:rsidRDefault="0086336B">
      <w:pPr>
        <w:pStyle w:val="Textoindependiente"/>
        <w:rPr>
          <w:b/>
          <w:sz w:val="20"/>
        </w:rPr>
      </w:pPr>
    </w:p>
    <w:p w14:paraId="7370FFF8" w14:textId="4EA0D755" w:rsidR="0086336B" w:rsidRPr="004A446C" w:rsidRDefault="00F57029">
      <w:pPr>
        <w:spacing w:before="35"/>
        <w:ind w:left="1793" w:right="1792"/>
        <w:jc w:val="center"/>
        <w:rPr>
          <w:rFonts w:ascii="Arial" w:hAnsi="Arial" w:cs="Arial"/>
          <w:b/>
          <w:sz w:val="32"/>
        </w:rPr>
      </w:pPr>
      <w:r w:rsidRPr="004A446C">
        <w:rPr>
          <w:rFonts w:ascii="Arial" w:hAnsi="Arial" w:cs="Arial"/>
          <w:b/>
          <w:sz w:val="32"/>
        </w:rPr>
        <w:t>Gráfica</w:t>
      </w:r>
      <w:r w:rsidRPr="004A446C">
        <w:rPr>
          <w:rFonts w:ascii="Arial" w:hAnsi="Arial" w:cs="Arial"/>
          <w:b/>
          <w:spacing w:val="-2"/>
          <w:sz w:val="32"/>
        </w:rPr>
        <w:t xml:space="preserve"> </w:t>
      </w:r>
      <w:r w:rsidRPr="004A446C">
        <w:rPr>
          <w:rFonts w:ascii="Arial" w:hAnsi="Arial" w:cs="Arial"/>
          <w:b/>
          <w:sz w:val="32"/>
        </w:rPr>
        <w:t>de</w:t>
      </w:r>
      <w:r w:rsidRPr="004A446C">
        <w:rPr>
          <w:rFonts w:ascii="Arial" w:hAnsi="Arial" w:cs="Arial"/>
          <w:b/>
          <w:spacing w:val="-4"/>
          <w:sz w:val="32"/>
        </w:rPr>
        <w:t xml:space="preserve"> </w:t>
      </w:r>
      <w:r w:rsidR="00A6060C" w:rsidRPr="004A446C">
        <w:rPr>
          <w:rFonts w:ascii="Arial" w:hAnsi="Arial" w:cs="Arial"/>
          <w:b/>
          <w:spacing w:val="-4"/>
          <w:sz w:val="32"/>
        </w:rPr>
        <w:t xml:space="preserve">cantidad de productos recibidos por dependencia </w:t>
      </w:r>
      <w:r w:rsidR="00A6060C" w:rsidRPr="004A446C">
        <w:rPr>
          <w:rFonts w:ascii="Arial" w:hAnsi="Arial" w:cs="Arial"/>
          <w:b/>
          <w:sz w:val="32"/>
        </w:rPr>
        <w:t>para</w:t>
      </w:r>
      <w:r w:rsidRPr="004A446C">
        <w:rPr>
          <w:rFonts w:ascii="Arial" w:hAnsi="Arial" w:cs="Arial"/>
          <w:b/>
          <w:spacing w:val="-3"/>
          <w:sz w:val="32"/>
        </w:rPr>
        <w:t xml:space="preserve"> </w:t>
      </w:r>
      <w:r w:rsidRPr="004A446C">
        <w:rPr>
          <w:rFonts w:ascii="Arial" w:hAnsi="Arial" w:cs="Arial"/>
          <w:b/>
          <w:sz w:val="32"/>
        </w:rPr>
        <w:t>uso</w:t>
      </w:r>
      <w:r w:rsidRPr="004A446C">
        <w:rPr>
          <w:rFonts w:ascii="Arial" w:hAnsi="Arial" w:cs="Arial"/>
          <w:b/>
          <w:spacing w:val="-4"/>
          <w:sz w:val="32"/>
        </w:rPr>
        <w:t xml:space="preserve"> </w:t>
      </w:r>
      <w:r w:rsidRPr="004A446C">
        <w:rPr>
          <w:rFonts w:ascii="Arial" w:hAnsi="Arial" w:cs="Arial"/>
          <w:b/>
          <w:sz w:val="32"/>
        </w:rPr>
        <w:t>del</w:t>
      </w:r>
      <w:r w:rsidRPr="004A446C">
        <w:rPr>
          <w:rFonts w:ascii="Arial" w:hAnsi="Arial" w:cs="Arial"/>
          <w:b/>
          <w:spacing w:val="-2"/>
          <w:sz w:val="32"/>
        </w:rPr>
        <w:t xml:space="preserve"> </w:t>
      </w:r>
      <w:r w:rsidR="00A6060C" w:rsidRPr="004A446C">
        <w:rPr>
          <w:rFonts w:ascii="Arial" w:hAnsi="Arial" w:cs="Arial"/>
          <w:b/>
          <w:spacing w:val="-2"/>
          <w:sz w:val="32"/>
        </w:rPr>
        <w:t xml:space="preserve">MARN, </w:t>
      </w:r>
      <w:r w:rsidR="00A6060C" w:rsidRPr="004A446C">
        <w:rPr>
          <w:rFonts w:ascii="Arial" w:hAnsi="Arial" w:cs="Arial"/>
          <w:b/>
          <w:spacing w:val="-1"/>
          <w:sz w:val="32"/>
        </w:rPr>
        <w:t>año</w:t>
      </w:r>
      <w:r w:rsidRPr="004A446C">
        <w:rPr>
          <w:rFonts w:ascii="Arial" w:hAnsi="Arial" w:cs="Arial"/>
          <w:b/>
          <w:sz w:val="32"/>
        </w:rPr>
        <w:t xml:space="preserve"> 202</w:t>
      </w:r>
      <w:r w:rsidR="00F70D24" w:rsidRPr="004A446C">
        <w:rPr>
          <w:rFonts w:ascii="Arial" w:hAnsi="Arial" w:cs="Arial"/>
          <w:b/>
          <w:sz w:val="32"/>
        </w:rPr>
        <w:t>3</w:t>
      </w:r>
    </w:p>
    <w:p w14:paraId="121334C1" w14:textId="1CC2457F" w:rsidR="00C807BC" w:rsidRPr="004A446C" w:rsidRDefault="00824CE5">
      <w:pPr>
        <w:spacing w:before="35"/>
        <w:ind w:left="1793" w:right="1792"/>
        <w:jc w:val="center"/>
        <w:rPr>
          <w:rFonts w:ascii="Arial" w:hAnsi="Arial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9A179FB" wp14:editId="30147B13">
            <wp:simplePos x="0" y="0"/>
            <wp:positionH relativeFrom="column">
              <wp:posOffset>-694690</wp:posOffset>
            </wp:positionH>
            <wp:positionV relativeFrom="paragraph">
              <wp:posOffset>231775</wp:posOffset>
            </wp:positionV>
            <wp:extent cx="7065010" cy="7040880"/>
            <wp:effectExtent l="4445" t="635" r="0" b="0"/>
            <wp:wrapNone/>
            <wp:docPr id="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3E46" w14:textId="00439DA0" w:rsidR="00C807BC" w:rsidRDefault="00C807BC">
      <w:pPr>
        <w:spacing w:before="35"/>
        <w:ind w:left="1793" w:right="1792"/>
        <w:jc w:val="center"/>
        <w:rPr>
          <w:b/>
          <w:sz w:val="32"/>
        </w:rPr>
      </w:pPr>
    </w:p>
    <w:p w14:paraId="5118CB46" w14:textId="0D8AF4DA" w:rsidR="0086336B" w:rsidRDefault="0086336B">
      <w:pPr>
        <w:pStyle w:val="Textoindependiente"/>
        <w:rPr>
          <w:b/>
          <w:sz w:val="20"/>
        </w:rPr>
      </w:pPr>
    </w:p>
    <w:p w14:paraId="3F3B11C6" w14:textId="7C290232" w:rsidR="0086336B" w:rsidRDefault="0086336B">
      <w:pPr>
        <w:pStyle w:val="Textoindependiente"/>
        <w:spacing w:before="7"/>
        <w:rPr>
          <w:b/>
          <w:sz w:val="13"/>
        </w:rPr>
      </w:pPr>
    </w:p>
    <w:p w14:paraId="5825AE7F" w14:textId="77777777" w:rsidR="0086336B" w:rsidRDefault="0086336B">
      <w:pPr>
        <w:pStyle w:val="Textoindependiente"/>
        <w:spacing w:before="7"/>
        <w:rPr>
          <w:b/>
          <w:sz w:val="42"/>
        </w:rPr>
      </w:pPr>
    </w:p>
    <w:sectPr w:rsidR="0086336B" w:rsidSect="00DE3A3B"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5673" w14:textId="77777777" w:rsidR="00DE3A3B" w:rsidRDefault="00DE3A3B" w:rsidP="00DE3A3B">
      <w:r>
        <w:separator/>
      </w:r>
    </w:p>
  </w:endnote>
  <w:endnote w:type="continuationSeparator" w:id="0">
    <w:p w14:paraId="79C02043" w14:textId="77777777" w:rsidR="00DE3A3B" w:rsidRDefault="00DE3A3B" w:rsidP="00DE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715C" w14:textId="77777777" w:rsidR="00DE3A3B" w:rsidRDefault="00DE3A3B" w:rsidP="00DE3A3B">
      <w:r>
        <w:separator/>
      </w:r>
    </w:p>
  </w:footnote>
  <w:footnote w:type="continuationSeparator" w:id="0">
    <w:p w14:paraId="10B27B11" w14:textId="77777777" w:rsidR="00DE3A3B" w:rsidRDefault="00DE3A3B" w:rsidP="00DE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544E" w14:textId="56919FED" w:rsidR="00DE3A3B" w:rsidRDefault="00824CE5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449E96" wp14:editId="44D5BBC7">
          <wp:simplePos x="0" y="0"/>
          <wp:positionH relativeFrom="margin">
            <wp:align>right</wp:align>
          </wp:positionH>
          <wp:positionV relativeFrom="paragraph">
            <wp:posOffset>-447675</wp:posOffset>
          </wp:positionV>
          <wp:extent cx="7757160" cy="1003808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1003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DE67B" w14:textId="77777777" w:rsidR="00DE3A3B" w:rsidRDefault="00DE3A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6B"/>
    <w:rsid w:val="000624D4"/>
    <w:rsid w:val="00092B13"/>
    <w:rsid w:val="00186442"/>
    <w:rsid w:val="004943C2"/>
    <w:rsid w:val="004A446C"/>
    <w:rsid w:val="00580A81"/>
    <w:rsid w:val="005C52D7"/>
    <w:rsid w:val="0062214A"/>
    <w:rsid w:val="00666EE5"/>
    <w:rsid w:val="00824CE5"/>
    <w:rsid w:val="0086336B"/>
    <w:rsid w:val="008E2481"/>
    <w:rsid w:val="00917A96"/>
    <w:rsid w:val="0092539B"/>
    <w:rsid w:val="009C0DC8"/>
    <w:rsid w:val="00A42047"/>
    <w:rsid w:val="00A6060C"/>
    <w:rsid w:val="00C807BC"/>
    <w:rsid w:val="00C80CD6"/>
    <w:rsid w:val="00D734CA"/>
    <w:rsid w:val="00DE3A3B"/>
    <w:rsid w:val="00E31246"/>
    <w:rsid w:val="00EF0B93"/>
    <w:rsid w:val="00F041E0"/>
    <w:rsid w:val="00F35813"/>
    <w:rsid w:val="00F57029"/>
    <w:rsid w:val="00F70D24"/>
    <w:rsid w:val="00F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D48771B"/>
  <w15:docId w15:val="{5C671F79-4EFF-41EE-9049-A4139C8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C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ind w:left="1791" w:right="1792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  <w:jc w:val="center"/>
    </w:pPr>
  </w:style>
  <w:style w:type="character" w:styleId="Hipervnculo">
    <w:name w:val="Hyperlink"/>
    <w:uiPriority w:val="99"/>
    <w:unhideWhenUsed/>
    <w:rsid w:val="00F57029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F5702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2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A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E3A3B"/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DE3A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E3A3B"/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aldar@marn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nenlina@marn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Dirección Para El Manejo de Residuos y Desechos Sólidos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Hoja1!$B$2</c:f>
              <c:numCache>
                <c:formatCode>General</c:formatCode>
                <c:ptCount val="1"/>
                <c:pt idx="0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0F-4CF5-AE95-A3672AB0BE1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Delegacón el Progreso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Hoja1!$C$2</c:f>
              <c:numCache>
                <c:formatCode>General</c:formatCode>
                <c:ptCount val="1"/>
                <c:pt idx="0">
                  <c:v>638.99999999999989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0F-4CF5-AE95-A3672AB0BE1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Laboratorio de Calidad del Agua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Hoja1!$D$2</c:f>
              <c:numCache>
                <c:formatCode>General</c:formatCode>
                <c:ptCount val="1"/>
                <c:pt idx="0">
                  <c:v>1128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0F-4CF5-AE95-A3672AB0BE1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Laboratorios Mobiles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Hoja1!$E$2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0F-4CF5-AE95-A3672AB0BE1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Dirección de Cambio Climático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Hoja1!$F$2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0F-4CF5-AE95-A3672AB0BE13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Dirección de Informática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Hoja1!$G$2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A0F-4CF5-AE95-A3672AB0B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859232"/>
        <c:axId val="1"/>
      </c:barChart>
      <c:catAx>
        <c:axId val="69185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3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691859232"/>
        <c:crosses val="autoZero"/>
        <c:crossBetween val="between"/>
      </c:valAx>
      <c:spPr>
        <a:noFill/>
        <a:ln w="25425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3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A32F-A168-46D9-86B5-E6EAF130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datos abiertos 2023</Template>
  <TotalTime>1</TotalTime>
  <Pages>11</Pages>
  <Words>1627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Links>
    <vt:vector size="12" baseType="variant">
      <vt:variant>
        <vt:i4>5636136</vt:i4>
      </vt:variant>
      <vt:variant>
        <vt:i4>3</vt:i4>
      </vt:variant>
      <vt:variant>
        <vt:i4>0</vt:i4>
      </vt:variant>
      <vt:variant>
        <vt:i4>5</vt:i4>
      </vt:variant>
      <vt:variant>
        <vt:lpwstr>mailto:feraldar@marn.gob.gt</vt:lpwstr>
      </vt:variant>
      <vt:variant>
        <vt:lpwstr/>
      </vt:variant>
      <vt:variant>
        <vt:i4>3604563</vt:i4>
      </vt:variant>
      <vt:variant>
        <vt:i4>0</vt:i4>
      </vt:variant>
      <vt:variant>
        <vt:i4>0</vt:i4>
      </vt:variant>
      <vt:variant>
        <vt:i4>5</vt:i4>
      </vt:variant>
      <vt:variant>
        <vt:lpwstr>mailto:marnenlina@marn.gob.gt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Oliver Donato Martinez Barrios</cp:lastModifiedBy>
  <cp:revision>2</cp:revision>
  <dcterms:created xsi:type="dcterms:W3CDTF">2023-12-29T18:12:00Z</dcterms:created>
  <dcterms:modified xsi:type="dcterms:W3CDTF">2023-12-29T18:12:00Z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2023-09-29T00:00:00Z</vt:filetime>
  </property>
</Properties>
</file>